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A171" w14:textId="127C218C" w:rsidR="00F85087" w:rsidRPr="004502D2" w:rsidRDefault="00C7664D" w:rsidP="00F85087">
      <w:pPr>
        <w:spacing w:line="276" w:lineRule="auto"/>
        <w:ind w:left="-426"/>
        <w:rPr>
          <w:rFonts w:asciiTheme="minorHAnsi" w:hAnsiTheme="minorHAnsi" w:cstheme="minorHAnsi"/>
        </w:rPr>
      </w:pPr>
      <w:r w:rsidRPr="004502D2">
        <w:rPr>
          <w:rFonts w:asciiTheme="minorHAnsi" w:hAnsiTheme="minorHAnsi" w:cstheme="minorHAnsi"/>
          <w:noProof/>
          <w:color w:val="EDCA9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9D6E0" wp14:editId="1D822D0F">
                <wp:simplePos x="0" y="0"/>
                <wp:positionH relativeFrom="column">
                  <wp:posOffset>-214630</wp:posOffset>
                </wp:positionH>
                <wp:positionV relativeFrom="paragraph">
                  <wp:posOffset>730250</wp:posOffset>
                </wp:positionV>
                <wp:extent cx="1943100" cy="800100"/>
                <wp:effectExtent l="0" t="0" r="0" b="0"/>
                <wp:wrapNone/>
                <wp:docPr id="11144752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D0EBB" w14:textId="1607476E" w:rsidR="00F85087" w:rsidRPr="00F85087" w:rsidRDefault="00F85087" w:rsidP="00F85087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8508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Pestalozzischule</w:t>
                            </w:r>
                            <w:r w:rsidRPr="00F8508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508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Göppingen</w:t>
                            </w:r>
                          </w:p>
                          <w:p w14:paraId="1DD4C176" w14:textId="05C5C200" w:rsidR="004502D2" w:rsidRPr="004502D2" w:rsidRDefault="00F85087" w:rsidP="004502D2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502D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Sonderpädagogischer Dienst</w:t>
                            </w:r>
                          </w:p>
                          <w:p w14:paraId="1C124135" w14:textId="24103BD9" w:rsidR="00F85087" w:rsidRPr="00F85087" w:rsidRDefault="00F85087" w:rsidP="00F85087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8508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Eberhardstraße 33</w:t>
                            </w:r>
                          </w:p>
                          <w:p w14:paraId="20E59BBB" w14:textId="3AA53776" w:rsidR="00F85087" w:rsidRDefault="00F85087" w:rsidP="00F85087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8508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73033 Göppingen</w:t>
                            </w:r>
                          </w:p>
                          <w:p w14:paraId="3CDD4241" w14:textId="77777777" w:rsidR="004502D2" w:rsidRDefault="004502D2" w:rsidP="00F85087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CB751C1" w14:textId="77777777" w:rsidR="004502D2" w:rsidRPr="00F85087" w:rsidRDefault="004502D2" w:rsidP="00F85087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9D6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6.9pt;margin-top:57.5pt;width:153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" filled="f" stroked="f" strokeweight=".5pt">
                <v:textbox>
                  <w:txbxContent>
                    <w:p w14:paraId="64BD0EBB" w14:textId="1607476E" w:rsidR="00F85087" w:rsidRPr="00F85087" w:rsidRDefault="00F85087" w:rsidP="00F85087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8508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Pestalozzischule</w:t>
                      </w:r>
                      <w:r w:rsidRPr="00F8508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F8508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Göppingen</w:t>
                      </w:r>
                    </w:p>
                    <w:p w14:paraId="1DD4C176" w14:textId="05C5C200" w:rsidR="004502D2" w:rsidRPr="004502D2" w:rsidRDefault="00F85087" w:rsidP="004502D2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4502D2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Sonderpädagogischer Dienst</w:t>
                      </w:r>
                    </w:p>
                    <w:p w14:paraId="1C124135" w14:textId="24103BD9" w:rsidR="00F85087" w:rsidRPr="00F85087" w:rsidRDefault="00F85087" w:rsidP="00F85087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85087">
                        <w:rPr>
                          <w:rFonts w:ascii="Calibri" w:hAnsi="Calibri" w:cs="Calibri"/>
                          <w:sz w:val="22"/>
                          <w:szCs w:val="22"/>
                        </w:rPr>
                        <w:t>Eberhardstraße 33</w:t>
                      </w:r>
                    </w:p>
                    <w:p w14:paraId="20E59BBB" w14:textId="3AA53776" w:rsidR="00F85087" w:rsidRDefault="00F85087" w:rsidP="00F85087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85087">
                        <w:rPr>
                          <w:rFonts w:ascii="Calibri" w:hAnsi="Calibri" w:cs="Calibri"/>
                          <w:sz w:val="22"/>
                          <w:szCs w:val="22"/>
                        </w:rPr>
                        <w:t>73033 Göppingen</w:t>
                      </w:r>
                    </w:p>
                    <w:p w14:paraId="3CDD4241" w14:textId="77777777" w:rsidR="004502D2" w:rsidRDefault="004502D2" w:rsidP="00F85087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CB751C1" w14:textId="77777777" w:rsidR="004502D2" w:rsidRPr="00F85087" w:rsidRDefault="004502D2" w:rsidP="00F85087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2D2" w:rsidRPr="004502D2">
        <w:rPr>
          <w:rFonts w:asciiTheme="minorHAnsi" w:hAnsiTheme="minorHAnsi" w:cstheme="minorHAnsi"/>
          <w:noProof/>
          <w:color w:val="EDCA9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5CB03" wp14:editId="34232FC3">
                <wp:simplePos x="0" y="0"/>
                <wp:positionH relativeFrom="column">
                  <wp:posOffset>684530</wp:posOffset>
                </wp:positionH>
                <wp:positionV relativeFrom="paragraph">
                  <wp:posOffset>387350</wp:posOffset>
                </wp:positionV>
                <wp:extent cx="4587240" cy="266700"/>
                <wp:effectExtent l="0" t="0" r="0" b="0"/>
                <wp:wrapNone/>
                <wp:docPr id="5726055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DDF97" w14:textId="06D062B9" w:rsidR="004502D2" w:rsidRPr="00C7664D" w:rsidRDefault="004502D2" w:rsidP="004502D2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Sonderpädagogischer Dienst </w:t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sym w:font="Symbol" w:char="F0B7"/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Julia Ackermann </w:t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sym w:font="Symbol" w:char="F0B7"/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kooperation@pes-gp.de </w:t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sym w:font="Symbol" w:char="F0B7"/>
                            </w:r>
                            <w:r w:rsidRPr="00C7664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07161-65058013</w:t>
                            </w:r>
                          </w:p>
                          <w:p w14:paraId="03207E13" w14:textId="77777777" w:rsidR="004502D2" w:rsidRDefault="004502D2" w:rsidP="004502D2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0914352" w14:textId="77777777" w:rsidR="004502D2" w:rsidRPr="00F85087" w:rsidRDefault="004502D2" w:rsidP="004502D2">
                            <w:pPr>
                              <w:pStyle w:val="AbsenderinundEmpfngerin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5CB03" id="_x0000_s1027" type="#_x0000_t202" style="position:absolute;left:0;text-align:left;margin-left:53.9pt;margin-top:30.5pt;width:361.2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" filled="f" stroked="f" strokeweight=".5pt">
                <v:textbox>
                  <w:txbxContent>
                    <w:p w14:paraId="4ECDDF97" w14:textId="06D062B9" w:rsidR="004502D2" w:rsidRPr="00C7664D" w:rsidRDefault="004502D2" w:rsidP="004502D2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t>Sonderpädagogischer Dienst</w:t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sym w:font="Symbol" w:char="F0B7"/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t xml:space="preserve"> Julia Ackermann </w:t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sym w:font="Symbol" w:char="F0B7"/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t xml:space="preserve"> kooperation@pes-gp.de </w:t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sym w:font="Symbol" w:char="F0B7"/>
                      </w:r>
                      <w:r w:rsidRPr="00C7664D">
                        <w:rPr>
                          <w:rFonts w:ascii="Calibri" w:hAnsi="Calibri" w:cs="Calibri"/>
                          <w:b/>
                          <w:bCs/>
                        </w:rPr>
                        <w:t xml:space="preserve"> 07161-65058013</w:t>
                      </w:r>
                    </w:p>
                    <w:p w14:paraId="03207E13" w14:textId="77777777" w:rsidR="004502D2" w:rsidRDefault="004502D2" w:rsidP="004502D2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0914352" w14:textId="77777777" w:rsidR="004502D2" w:rsidRPr="00F85087" w:rsidRDefault="004502D2" w:rsidP="004502D2">
                      <w:pPr>
                        <w:pStyle w:val="AbsenderinundEmpfngerin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5087" w:rsidRPr="004502D2">
        <w:rPr>
          <w:rFonts w:asciiTheme="minorHAnsi" w:hAnsiTheme="minorHAnsi" w:cstheme="minorHAnsi"/>
          <w:noProof/>
          <w:color w:val="EDCA99"/>
        </w:rPr>
        <w:drawing>
          <wp:anchor distT="152400" distB="152400" distL="152400" distR="152400" simplePos="0" relativeHeight="251672576" behindDoc="0" locked="0" layoutInCell="1" allowOverlap="1" wp14:anchorId="3962447D" wp14:editId="0F57DDAE">
            <wp:simplePos x="0" y="0"/>
            <wp:positionH relativeFrom="page">
              <wp:posOffset>511810</wp:posOffset>
            </wp:positionH>
            <wp:positionV relativeFrom="page">
              <wp:posOffset>1220066</wp:posOffset>
            </wp:positionV>
            <wp:extent cx="6677891" cy="45719"/>
            <wp:effectExtent l="0" t="0" r="0" b="571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125307148" name="Grafik 1125307148" descr="eingesetztes-Bild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eingesetztes-Bild.pdf" descr="eingesetztes-Bild.pdf"/>
                    <pic:cNvPicPr>
                      <a:picLocks noChangeAspect="1"/>
                    </pic:cNvPicPr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891" cy="45719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13208" w14:textId="77777777" w:rsidR="00F85087" w:rsidRPr="004502D2" w:rsidRDefault="00F85087" w:rsidP="00F85087">
      <w:pPr>
        <w:rPr>
          <w:rFonts w:asciiTheme="minorHAnsi" w:hAnsiTheme="minorHAnsi" w:cstheme="minorHAnsi"/>
        </w:rPr>
      </w:pPr>
      <w:r w:rsidRPr="004502D2">
        <w:rPr>
          <w:rFonts w:asciiTheme="minorHAnsi" w:hAnsiTheme="minorHAnsi" w:cstheme="minorHAnsi"/>
          <w:noProof/>
        </w:rPr>
        <w:drawing>
          <wp:anchor distT="152400" distB="152400" distL="152400" distR="152400" simplePos="0" relativeHeight="251671552" behindDoc="0" locked="0" layoutInCell="1" allowOverlap="1" wp14:anchorId="79822B04" wp14:editId="11B93EBA">
            <wp:simplePos x="0" y="0"/>
            <wp:positionH relativeFrom="page">
              <wp:posOffset>5241925</wp:posOffset>
            </wp:positionH>
            <wp:positionV relativeFrom="page">
              <wp:posOffset>285115</wp:posOffset>
            </wp:positionV>
            <wp:extent cx="1816100" cy="8509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513473874" name="Grafik 1513473874" descr="eingesetztes-Bil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eingesetztes-Bild.jpeg" descr="eingesetztes-Bild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623DD" w14:textId="4288A612" w:rsidR="00F85087" w:rsidRPr="004502D2" w:rsidRDefault="00F85087" w:rsidP="00F8508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-426"/>
        <w:rPr>
          <w:rFonts w:asciiTheme="minorHAnsi" w:hAnsiTheme="minorHAnsi" w:cstheme="minorHAnsi"/>
          <w:b/>
          <w:bCs/>
          <w:sz w:val="20"/>
        </w:rPr>
      </w:pPr>
    </w:p>
    <w:p w14:paraId="53918BB5" w14:textId="77777777" w:rsidR="005943FF" w:rsidRPr="004502D2" w:rsidRDefault="005943FF" w:rsidP="005943FF">
      <w:pPr>
        <w:widowControl w:val="0"/>
        <w:autoSpaceDE w:val="0"/>
        <w:autoSpaceDN w:val="0"/>
        <w:adjustRightInd w:val="0"/>
        <w:spacing w:line="267" w:lineRule="exact"/>
        <w:rPr>
          <w:rFonts w:asciiTheme="minorHAnsi" w:hAnsiTheme="minorHAnsi" w:cstheme="minorHAnsi"/>
        </w:rPr>
      </w:pPr>
    </w:p>
    <w:p w14:paraId="11A97C44" w14:textId="77777777" w:rsidR="005943FF" w:rsidRPr="004502D2" w:rsidRDefault="005943FF" w:rsidP="005943F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0540F77C" w14:textId="77777777" w:rsidR="00C7664D" w:rsidRDefault="00C7664D" w:rsidP="005943F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51D04A7A" w14:textId="77777777" w:rsidR="00C7664D" w:rsidRPr="004502D2" w:rsidRDefault="00C7664D" w:rsidP="005943F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14:paraId="5ECEB8DC" w14:textId="692A38EB" w:rsidR="005943FF" w:rsidRPr="004502D2" w:rsidRDefault="005943FF" w:rsidP="00F8508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4502D2">
        <w:rPr>
          <w:rFonts w:asciiTheme="minorHAnsi" w:hAnsiTheme="minorHAnsi" w:cstheme="minorHAnsi"/>
          <w:b/>
          <w:sz w:val="30"/>
          <w:szCs w:val="30"/>
        </w:rPr>
        <w:t>Sonderpädagogischer Dienst</w:t>
      </w:r>
    </w:p>
    <w:p w14:paraId="3B96B081" w14:textId="77777777" w:rsidR="005943FF" w:rsidRPr="004502D2" w:rsidRDefault="005943FF" w:rsidP="005943F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4"/>
        </w:rPr>
      </w:pPr>
    </w:p>
    <w:p w14:paraId="1EFE23E0" w14:textId="59D974C7" w:rsidR="005943FF" w:rsidRPr="004502D2" w:rsidRDefault="005943FF" w:rsidP="005943F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502D2">
        <w:rPr>
          <w:rFonts w:asciiTheme="minorHAnsi" w:hAnsiTheme="minorHAnsi" w:cstheme="minorHAnsi"/>
        </w:rPr>
        <w:t xml:space="preserve">Bericht der </w:t>
      </w:r>
      <w:r w:rsidR="00B00B57">
        <w:rPr>
          <w:rFonts w:asciiTheme="minorHAnsi" w:hAnsiTheme="minorHAnsi" w:cstheme="minorHAnsi"/>
        </w:rPr>
        <w:t>Schule</w:t>
      </w:r>
    </w:p>
    <w:p w14:paraId="16B30824" w14:textId="77777777" w:rsidR="005943FF" w:rsidRPr="00C7664D" w:rsidRDefault="005943FF" w:rsidP="005943F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4"/>
          <w:szCs w:val="2"/>
        </w:rPr>
      </w:pPr>
    </w:p>
    <w:p w14:paraId="6D4C16A8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28"/>
          <w:szCs w:val="28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8"/>
          <w:szCs w:val="28"/>
          <w:lang w:eastAsia="en-US"/>
        </w:rPr>
        <w:t>Informationen zum Kind</w:t>
      </w:r>
    </w:p>
    <w:p w14:paraId="1B0E131C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14"/>
          <w:szCs w:val="14"/>
          <w:lang w:eastAsia="en-US"/>
        </w:rPr>
      </w:pPr>
    </w:p>
    <w:p w14:paraId="05FFD831" w14:textId="41D33DFA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Vor- und Nachname des Kindes: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43157A0F" w14:textId="6B67B26B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Geschlecht: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FORMCHECKBOX </w:instrText>
      </w:r>
      <w:r w:rsidR="00BA1CE3"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="00000000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t>männlich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tab/>
        <w:t xml:space="preserve"> 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FORMCHECKBOX </w:instrText>
      </w:r>
      <w:r w:rsidR="00BA1CE3"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="00000000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t>weiblich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FORMCHECKBOX </w:instrText>
      </w:r>
      <w:r w:rsidR="00BA1CE3"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="00000000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t>divers</w:t>
      </w:r>
    </w:p>
    <w:p w14:paraId="29F87C60" w14:textId="1A8A360F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Geburtsdatum, Geburtsort: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3CC82A12" w14:textId="55B55A30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Adresse: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3ECD51D2" w14:textId="3E9DCC90" w:rsidR="00F85087" w:rsidRPr="004502D2" w:rsidRDefault="00F85087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Telefonnummer: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6602BB0B" w14:textId="6EAC3FE2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Staatsangehörigkeit: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="00233D83"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11CE9248" w14:textId="7EBFD6EE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Konfession: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3CCE7C3E" w14:textId="03E0FC9E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Erziehungsberechtigte/r: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5881372E" w14:textId="0520D887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2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>Erziehungsberechtigte/r:</w:t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2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2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22"/>
          <w:lang w:eastAsia="en-US"/>
        </w:rPr>
        <w:fldChar w:fldCharType="end"/>
      </w:r>
    </w:p>
    <w:p w14:paraId="702EC5B0" w14:textId="77777777" w:rsidR="005943FF" w:rsidRPr="004502D2" w:rsidRDefault="005943FF" w:rsidP="005943FF">
      <w:pPr>
        <w:widowControl w:val="0"/>
        <w:spacing w:before="4" w:line="360" w:lineRule="auto"/>
        <w:rPr>
          <w:rFonts w:asciiTheme="minorHAnsi" w:eastAsia="Tahoma" w:hAnsiTheme="minorHAnsi" w:cstheme="minorHAnsi"/>
          <w:b/>
          <w:szCs w:val="36"/>
          <w:lang w:eastAsia="en-US"/>
        </w:rPr>
      </w:pPr>
    </w:p>
    <w:p w14:paraId="4D62D2F1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28"/>
          <w:szCs w:val="28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8"/>
          <w:szCs w:val="28"/>
          <w:lang w:eastAsia="en-US"/>
        </w:rPr>
        <w:t>Informationen zur Einrichtung</w:t>
      </w:r>
    </w:p>
    <w:p w14:paraId="634357DE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14"/>
          <w:lang w:eastAsia="en-US"/>
        </w:rPr>
      </w:pPr>
    </w:p>
    <w:p w14:paraId="298EC434" w14:textId="488A2408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Einrichtung: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6509CF96" w14:textId="507543CF" w:rsidR="005943FF" w:rsidRPr="004502D2" w:rsidRDefault="00B00B57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Schulleitung</w:t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:</w: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tab/>
      </w:r>
      <w:r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446D9F62" w14:textId="3BE289CD" w:rsidR="005943FF" w:rsidRPr="004502D2" w:rsidRDefault="00F85087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Adresse</w:t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:</w:t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3C88500A" w14:textId="6BA9F498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PLZ und Ort: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54735684" w14:textId="544C1F34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Telefon: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end"/>
      </w:r>
    </w:p>
    <w:p w14:paraId="67CAD959" w14:textId="08AFDFB1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E-Mail: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233D83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fldChar w:fldCharType="end"/>
      </w:r>
    </w:p>
    <w:p w14:paraId="6C010B8A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28"/>
          <w:szCs w:val="28"/>
          <w:lang w:eastAsia="en-US"/>
        </w:rPr>
      </w:pPr>
    </w:p>
    <w:p w14:paraId="7F248FA9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28"/>
          <w:szCs w:val="28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8"/>
          <w:szCs w:val="28"/>
          <w:lang w:eastAsia="en-US"/>
        </w:rPr>
        <w:t>Informationen zur Gruppe</w:t>
      </w:r>
    </w:p>
    <w:p w14:paraId="38A84134" w14:textId="77777777" w:rsidR="005943FF" w:rsidRPr="004502D2" w:rsidRDefault="005943FF" w:rsidP="005943FF">
      <w:pPr>
        <w:widowControl w:val="0"/>
        <w:rPr>
          <w:rFonts w:asciiTheme="minorHAnsi" w:eastAsia="Tahoma" w:hAnsiTheme="minorHAnsi" w:cstheme="minorHAnsi"/>
          <w:b/>
          <w:sz w:val="14"/>
          <w:szCs w:val="14"/>
          <w:lang w:eastAsia="en-US"/>
        </w:rPr>
      </w:pPr>
    </w:p>
    <w:p w14:paraId="29DA36A4" w14:textId="55827100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Gruppe: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336F07BF" w14:textId="160561DE" w:rsidR="005943FF" w:rsidRPr="004502D2" w:rsidRDefault="00B00B57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Lehrkraft</w:t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:</w:t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5943FF"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4588FFE1" w14:textId="718745FB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0" w:lineRule="auto"/>
        <w:jc w:val="both"/>
        <w:rPr>
          <w:rFonts w:asciiTheme="minorHAnsi" w:eastAsia="Tahoma" w:hAnsiTheme="minorHAnsi" w:cstheme="minorHAnsi"/>
          <w:b/>
          <w:sz w:val="22"/>
          <w:szCs w:val="32"/>
          <w:lang w:eastAsia="en-US"/>
        </w:rPr>
      </w:pP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 xml:space="preserve">Kontaktdaten der </w:t>
      </w:r>
      <w:r w:rsidR="00B00B57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Lehrkraft</w:t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>:</w:t>
      </w:r>
      <w:r w:rsidR="00B00B57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 w:val="22"/>
          <w:szCs w:val="32"/>
          <w:lang w:eastAsia="en-US"/>
        </w:rPr>
        <w:tab/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instrText xml:space="preserve"> FORMTEXT </w:instrTex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separate"/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="00BA1CE3">
        <w:rPr>
          <w:rFonts w:asciiTheme="minorHAnsi" w:eastAsia="Tahoma" w:hAnsiTheme="minorHAnsi" w:cstheme="minorHAnsi"/>
          <w:bCs/>
          <w:noProof/>
          <w:sz w:val="22"/>
          <w:szCs w:val="32"/>
          <w:lang w:eastAsia="en-US"/>
        </w:rPr>
        <w:t> </w:t>
      </w:r>
      <w:r w:rsidRPr="004502D2">
        <w:rPr>
          <w:rFonts w:asciiTheme="minorHAnsi" w:eastAsia="Tahoma" w:hAnsiTheme="minorHAnsi" w:cstheme="minorHAnsi"/>
          <w:bCs/>
          <w:sz w:val="22"/>
          <w:szCs w:val="32"/>
          <w:lang w:eastAsia="en-US"/>
        </w:rPr>
        <w:fldChar w:fldCharType="end"/>
      </w:r>
    </w:p>
    <w:p w14:paraId="33CD3E3E" w14:textId="77777777" w:rsidR="005943FF" w:rsidRPr="004502D2" w:rsidRDefault="005943FF" w:rsidP="005943FF">
      <w:pPr>
        <w:widowControl w:val="0"/>
        <w:spacing w:before="4"/>
        <w:rPr>
          <w:rFonts w:asciiTheme="minorHAnsi" w:eastAsia="Tahoma" w:hAnsiTheme="minorHAnsi" w:cstheme="minorHAnsi"/>
          <w:b/>
          <w:szCs w:val="36"/>
          <w:lang w:eastAsia="en-US"/>
        </w:rPr>
      </w:pPr>
      <w:r w:rsidRPr="004502D2">
        <w:rPr>
          <w:rFonts w:asciiTheme="minorHAnsi" w:eastAsia="Tahoma" w:hAnsiTheme="minorHAnsi" w:cstheme="minorHAnsi"/>
          <w:b/>
          <w:szCs w:val="36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Cs w:val="36"/>
          <w:lang w:eastAsia="en-US"/>
        </w:rPr>
        <w:tab/>
      </w:r>
      <w:r w:rsidRPr="004502D2">
        <w:rPr>
          <w:rFonts w:asciiTheme="minorHAnsi" w:eastAsia="Tahoma" w:hAnsiTheme="minorHAnsi" w:cstheme="minorHAnsi"/>
          <w:b/>
          <w:szCs w:val="36"/>
          <w:lang w:eastAsia="en-US"/>
        </w:rPr>
        <w:tab/>
      </w:r>
    </w:p>
    <w:p w14:paraId="63D9B2C1" w14:textId="77777777" w:rsidR="005943FF" w:rsidRPr="004502D2" w:rsidRDefault="005943FF" w:rsidP="005943FF">
      <w:pPr>
        <w:widowControl w:val="0"/>
        <w:spacing w:before="4"/>
        <w:rPr>
          <w:rFonts w:asciiTheme="minorHAnsi" w:eastAsia="Tahoma" w:hAnsiTheme="minorHAnsi" w:cstheme="minorHAnsi"/>
          <w:b/>
          <w:sz w:val="14"/>
          <w:lang w:eastAsia="en-US"/>
        </w:rPr>
      </w:pPr>
    </w:p>
    <w:p w14:paraId="31AB74F9" w14:textId="666D151D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0"/>
        <w:jc w:val="both"/>
        <w:outlineLvl w:val="4"/>
        <w:rPr>
          <w:rFonts w:asciiTheme="minorHAnsi" w:eastAsia="Arial" w:hAnsiTheme="minorHAnsi" w:cstheme="minorHAnsi"/>
          <w:b/>
          <w:bCs/>
          <w:i/>
          <w:lang w:eastAsia="en-US"/>
        </w:rPr>
      </w:pPr>
      <w:r w:rsidRPr="004502D2">
        <w:rPr>
          <w:rFonts w:asciiTheme="minorHAnsi" w:eastAsia="Arial" w:hAnsiTheme="minorHAnsi" w:cstheme="minorHAnsi"/>
          <w:b/>
          <w:bCs/>
          <w:i/>
          <w:lang w:eastAsia="en-US"/>
        </w:rPr>
        <w:t>Anlass der Meldung/Bemerkungen:</w:t>
      </w:r>
    </w:p>
    <w:p w14:paraId="19B34CA6" w14:textId="7AC22B6B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0"/>
        <w:jc w:val="both"/>
        <w:outlineLvl w:val="4"/>
        <w:rPr>
          <w:rFonts w:asciiTheme="minorHAnsi" w:eastAsia="Arial" w:hAnsiTheme="minorHAnsi" w:cstheme="minorHAnsi"/>
          <w:iCs/>
          <w:lang w:eastAsia="en-US"/>
        </w:rPr>
      </w:pPr>
      <w:r w:rsidRPr="004502D2">
        <w:rPr>
          <w:rFonts w:asciiTheme="minorHAnsi" w:eastAsia="Arial" w:hAnsiTheme="minorHAnsi" w:cstheme="minorHAnsi"/>
          <w:iCs/>
          <w:lang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502D2">
        <w:rPr>
          <w:rFonts w:asciiTheme="minorHAnsi" w:eastAsia="Arial" w:hAnsiTheme="minorHAnsi" w:cstheme="minorHAnsi"/>
          <w:iCs/>
          <w:lang w:eastAsia="en-US"/>
        </w:rPr>
        <w:instrText xml:space="preserve"> FORMTEXT </w:instrText>
      </w:r>
      <w:r w:rsidRPr="004502D2">
        <w:rPr>
          <w:rFonts w:asciiTheme="minorHAnsi" w:eastAsia="Arial" w:hAnsiTheme="minorHAnsi" w:cstheme="minorHAnsi"/>
          <w:iCs/>
          <w:lang w:eastAsia="en-US"/>
        </w:rPr>
      </w:r>
      <w:r w:rsidRPr="004502D2">
        <w:rPr>
          <w:rFonts w:asciiTheme="minorHAnsi" w:eastAsia="Arial" w:hAnsiTheme="minorHAnsi" w:cstheme="minorHAnsi"/>
          <w:iCs/>
          <w:lang w:eastAsia="en-US"/>
        </w:rPr>
        <w:fldChar w:fldCharType="separate"/>
      </w:r>
      <w:r w:rsidR="00BA1CE3">
        <w:rPr>
          <w:rFonts w:asciiTheme="minorHAnsi" w:eastAsia="Arial" w:hAnsiTheme="minorHAnsi" w:cstheme="minorHAnsi"/>
          <w:iCs/>
          <w:noProof/>
          <w:lang w:eastAsia="en-US"/>
        </w:rPr>
        <w:t> </w:t>
      </w:r>
      <w:r w:rsidR="00BA1CE3">
        <w:rPr>
          <w:rFonts w:asciiTheme="minorHAnsi" w:eastAsia="Arial" w:hAnsiTheme="minorHAnsi" w:cstheme="minorHAnsi"/>
          <w:iCs/>
          <w:noProof/>
          <w:lang w:eastAsia="en-US"/>
        </w:rPr>
        <w:t> </w:t>
      </w:r>
      <w:r w:rsidR="00BA1CE3">
        <w:rPr>
          <w:rFonts w:asciiTheme="minorHAnsi" w:eastAsia="Arial" w:hAnsiTheme="minorHAnsi" w:cstheme="minorHAnsi"/>
          <w:iCs/>
          <w:noProof/>
          <w:lang w:eastAsia="en-US"/>
        </w:rPr>
        <w:t> </w:t>
      </w:r>
      <w:r w:rsidR="00BA1CE3">
        <w:rPr>
          <w:rFonts w:asciiTheme="minorHAnsi" w:eastAsia="Arial" w:hAnsiTheme="minorHAnsi" w:cstheme="minorHAnsi"/>
          <w:iCs/>
          <w:noProof/>
          <w:lang w:eastAsia="en-US"/>
        </w:rPr>
        <w:t> </w:t>
      </w:r>
      <w:r w:rsidR="00BA1CE3">
        <w:rPr>
          <w:rFonts w:asciiTheme="minorHAnsi" w:eastAsia="Arial" w:hAnsiTheme="minorHAnsi" w:cstheme="minorHAnsi"/>
          <w:iCs/>
          <w:noProof/>
          <w:lang w:eastAsia="en-US"/>
        </w:rPr>
        <w:t> </w:t>
      </w:r>
      <w:r w:rsidRPr="004502D2">
        <w:rPr>
          <w:rFonts w:asciiTheme="minorHAnsi" w:eastAsia="Arial" w:hAnsiTheme="minorHAnsi" w:cstheme="minorHAnsi"/>
          <w:iCs/>
          <w:lang w:eastAsia="en-US"/>
        </w:rPr>
        <w:fldChar w:fldCharType="end"/>
      </w:r>
    </w:p>
    <w:p w14:paraId="74C7910A" w14:textId="77777777" w:rsidR="005943FF" w:rsidRPr="004502D2" w:rsidRDefault="005943FF" w:rsidP="00594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0"/>
        <w:jc w:val="both"/>
        <w:outlineLvl w:val="4"/>
        <w:rPr>
          <w:rFonts w:asciiTheme="minorHAnsi" w:eastAsia="Arial" w:hAnsiTheme="minorHAnsi" w:cstheme="minorHAnsi"/>
          <w:iCs/>
          <w:lang w:eastAsia="en-US"/>
        </w:rPr>
      </w:pPr>
    </w:p>
    <w:p w14:paraId="30FCCB6A" w14:textId="511208F3" w:rsidR="005943FF" w:rsidRPr="004502D2" w:rsidRDefault="005943FF" w:rsidP="005943FF">
      <w:pPr>
        <w:tabs>
          <w:tab w:val="left" w:pos="720"/>
        </w:tabs>
        <w:rPr>
          <w:rFonts w:asciiTheme="minorHAnsi" w:hAnsiTheme="minorHAnsi" w:cstheme="minorHAnsi"/>
        </w:rPr>
        <w:sectPr w:rsidR="005943FF" w:rsidRPr="004502D2" w:rsidSect="00EA6D85">
          <w:headerReference w:type="default" r:id="rId10"/>
          <w:footerReference w:type="even" r:id="rId11"/>
          <w:footerReference w:type="default" r:id="rId12"/>
          <w:pgSz w:w="11906" w:h="16838"/>
          <w:pgMar w:top="1418" w:right="926" w:bottom="284" w:left="1418" w:header="709" w:footer="709" w:gutter="0"/>
          <w:cols w:space="708"/>
          <w:titlePg/>
          <w:docGrid w:linePitch="360"/>
        </w:sectPr>
      </w:pPr>
    </w:p>
    <w:p w14:paraId="400AE005" w14:textId="77777777" w:rsidR="00FA72CB" w:rsidRPr="004502D2" w:rsidRDefault="00FA72CB" w:rsidP="00FA72CB">
      <w:pPr>
        <w:widowControl w:val="0"/>
        <w:autoSpaceDE w:val="0"/>
        <w:autoSpaceDN w:val="0"/>
        <w:adjustRightInd w:val="0"/>
        <w:spacing w:line="2" w:lineRule="exact"/>
        <w:rPr>
          <w:rFonts w:asciiTheme="minorHAnsi" w:hAnsiTheme="minorHAnsi" w:cstheme="minorHAnsi"/>
        </w:rPr>
      </w:pPr>
      <w:bookmarkStart w:id="0" w:name="page1"/>
      <w:bookmarkEnd w:id="0"/>
    </w:p>
    <w:p w14:paraId="27344DE7" w14:textId="023E5BFF" w:rsidR="005943FF" w:rsidRPr="004502D2" w:rsidRDefault="005943FF" w:rsidP="005943FF">
      <w:pPr>
        <w:spacing w:line="240" w:lineRule="atLeast"/>
        <w:jc w:val="both"/>
        <w:outlineLvl w:val="0"/>
        <w:rPr>
          <w:rFonts w:asciiTheme="minorHAnsi" w:hAnsiTheme="minorHAnsi" w:cstheme="minorHAnsi"/>
          <w:sz w:val="20"/>
        </w:rPr>
      </w:pPr>
      <w:r w:rsidRPr="004502D2">
        <w:rPr>
          <w:rFonts w:asciiTheme="minorHAnsi" w:hAnsiTheme="minorHAnsi" w:cstheme="minorHAnsi"/>
          <w:noProof/>
        </w:rPr>
        <w:drawing>
          <wp:anchor distT="152400" distB="152400" distL="152400" distR="152400" simplePos="0" relativeHeight="251668480" behindDoc="0" locked="0" layoutInCell="1" allowOverlap="1" wp14:anchorId="03C9424F" wp14:editId="48E96915">
            <wp:simplePos x="0" y="0"/>
            <wp:positionH relativeFrom="page">
              <wp:posOffset>5409565</wp:posOffset>
            </wp:positionH>
            <wp:positionV relativeFrom="page">
              <wp:posOffset>274955</wp:posOffset>
            </wp:positionV>
            <wp:extent cx="1816100" cy="8509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eingesetztes-Bil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eingesetztes-Bild.jpeg" descr="eingesetztes-Bild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502D2">
        <w:rPr>
          <w:rFonts w:asciiTheme="minorHAnsi" w:hAnsiTheme="minorHAnsi" w:cstheme="minorHAnsi"/>
          <w:noProof/>
          <w:color w:val="EDCA99"/>
        </w:rPr>
        <w:drawing>
          <wp:anchor distT="152400" distB="152400" distL="152400" distR="152400" simplePos="0" relativeHeight="251669504" behindDoc="0" locked="0" layoutInCell="1" allowOverlap="1" wp14:anchorId="646961D2" wp14:editId="39DA9559">
            <wp:simplePos x="0" y="0"/>
            <wp:positionH relativeFrom="page">
              <wp:posOffset>679450</wp:posOffset>
            </wp:positionH>
            <wp:positionV relativeFrom="page">
              <wp:posOffset>1209675</wp:posOffset>
            </wp:positionV>
            <wp:extent cx="6677891" cy="45719"/>
            <wp:effectExtent l="0" t="0" r="0" b="571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eingesetztes-Bild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eingesetztes-Bild.pdf" descr="eingesetztes-Bild.pdf"/>
                    <pic:cNvPicPr>
                      <a:picLocks noChangeAspect="1"/>
                    </pic:cNvPicPr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891" cy="45719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2D2">
        <w:rPr>
          <w:rFonts w:asciiTheme="minorHAnsi" w:hAnsiTheme="minorHAnsi" w:cstheme="minorHAnsi"/>
          <w:sz w:val="20"/>
        </w:rPr>
        <w:tab/>
      </w:r>
    </w:p>
    <w:p w14:paraId="15924E78" w14:textId="2119E510" w:rsidR="00233D83" w:rsidRPr="004502D2" w:rsidRDefault="005943FF" w:rsidP="00233D83">
      <w:pPr>
        <w:spacing w:after="240" w:line="240" w:lineRule="atLeast"/>
        <w:jc w:val="both"/>
        <w:outlineLvl w:val="0"/>
        <w:rPr>
          <w:rFonts w:asciiTheme="minorHAnsi" w:hAnsiTheme="minorHAnsi" w:cstheme="minorHAnsi"/>
          <w:sz w:val="20"/>
        </w:rPr>
      </w:pP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</w:p>
    <w:p w14:paraId="6E10976B" w14:textId="565C6C06" w:rsidR="005943FF" w:rsidRPr="004502D2" w:rsidRDefault="005943FF" w:rsidP="005943FF">
      <w:pPr>
        <w:pStyle w:val="berschrift1"/>
        <w:jc w:val="both"/>
        <w:rPr>
          <w:rFonts w:asciiTheme="minorHAnsi" w:hAnsiTheme="minorHAnsi" w:cstheme="minorHAnsi"/>
          <w:szCs w:val="28"/>
        </w:rPr>
      </w:pPr>
      <w:r w:rsidRPr="004502D2">
        <w:rPr>
          <w:rFonts w:asciiTheme="minorHAnsi" w:hAnsiTheme="minorHAnsi" w:cstheme="minorHAnsi"/>
          <w:szCs w:val="28"/>
        </w:rPr>
        <w:t>Einverständniserklärung</w:t>
      </w:r>
    </w:p>
    <w:p w14:paraId="0D8DCB5A" w14:textId="77777777" w:rsidR="005943FF" w:rsidRPr="004502D2" w:rsidRDefault="005943FF" w:rsidP="00BA1CE3">
      <w:pPr>
        <w:spacing w:line="276" w:lineRule="auto"/>
        <w:rPr>
          <w:rFonts w:asciiTheme="minorHAnsi" w:hAnsiTheme="minorHAnsi" w:cstheme="minorHAnsi"/>
          <w:szCs w:val="24"/>
        </w:rPr>
      </w:pPr>
    </w:p>
    <w:p w14:paraId="13BEE954" w14:textId="61BCEF5F" w:rsidR="005943FF" w:rsidRPr="004502D2" w:rsidRDefault="005943FF" w:rsidP="00BA1CE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502D2">
        <w:rPr>
          <w:rFonts w:asciiTheme="minorHAnsi" w:hAnsiTheme="minorHAnsi" w:cstheme="minorHAnsi"/>
          <w:szCs w:val="24"/>
        </w:rPr>
        <w:t>Hiermit erkläre ich mich einverstanden, dass mein</w:t>
      </w:r>
      <w:r w:rsidR="00233D83" w:rsidRPr="004502D2">
        <w:rPr>
          <w:rFonts w:asciiTheme="minorHAnsi" w:hAnsiTheme="minorHAnsi" w:cstheme="minorHAnsi"/>
          <w:szCs w:val="24"/>
        </w:rPr>
        <w:t>/unser</w:t>
      </w:r>
      <w:r w:rsidRPr="004502D2">
        <w:rPr>
          <w:rFonts w:asciiTheme="minorHAnsi" w:hAnsiTheme="minorHAnsi" w:cstheme="minorHAnsi"/>
          <w:szCs w:val="24"/>
        </w:rPr>
        <w:t xml:space="preserve"> Kind </w:t>
      </w:r>
      <w:r w:rsidR="00233D83" w:rsidRPr="004502D2">
        <w:rPr>
          <w:rFonts w:asciiTheme="minorHAnsi" w:hAnsiTheme="minorHAnsi" w:cstheme="minorHAnsi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" w:name="Text35"/>
      <w:r w:rsidR="00233D83" w:rsidRPr="004502D2">
        <w:rPr>
          <w:rFonts w:asciiTheme="minorHAnsi" w:hAnsiTheme="minorHAnsi" w:cstheme="minorHAnsi"/>
          <w:szCs w:val="24"/>
        </w:rPr>
        <w:instrText xml:space="preserve"> FORMTEXT </w:instrText>
      </w:r>
      <w:r w:rsidR="00233D83" w:rsidRPr="004502D2">
        <w:rPr>
          <w:rFonts w:asciiTheme="minorHAnsi" w:hAnsiTheme="minorHAnsi" w:cstheme="minorHAnsi"/>
          <w:szCs w:val="24"/>
        </w:rPr>
      </w:r>
      <w:r w:rsidR="00233D83" w:rsidRPr="004502D2">
        <w:rPr>
          <w:rFonts w:asciiTheme="minorHAnsi" w:hAnsiTheme="minorHAnsi" w:cstheme="minorHAnsi"/>
          <w:szCs w:val="24"/>
        </w:rPr>
        <w:fldChar w:fldCharType="separate"/>
      </w:r>
      <w:r w:rsidR="00BA1CE3">
        <w:rPr>
          <w:rFonts w:asciiTheme="minorHAnsi" w:hAnsiTheme="minorHAnsi" w:cstheme="minorHAnsi"/>
          <w:noProof/>
          <w:szCs w:val="24"/>
        </w:rPr>
        <w:t> </w:t>
      </w:r>
      <w:r w:rsidR="00BA1CE3">
        <w:rPr>
          <w:rFonts w:asciiTheme="minorHAnsi" w:hAnsiTheme="minorHAnsi" w:cstheme="minorHAnsi"/>
          <w:noProof/>
          <w:szCs w:val="24"/>
        </w:rPr>
        <w:t> </w:t>
      </w:r>
      <w:r w:rsidR="00BA1CE3">
        <w:rPr>
          <w:rFonts w:asciiTheme="minorHAnsi" w:hAnsiTheme="minorHAnsi" w:cstheme="minorHAnsi"/>
          <w:noProof/>
          <w:szCs w:val="24"/>
        </w:rPr>
        <w:t> </w:t>
      </w:r>
      <w:r w:rsidR="00BA1CE3">
        <w:rPr>
          <w:rFonts w:asciiTheme="minorHAnsi" w:hAnsiTheme="minorHAnsi" w:cstheme="minorHAnsi"/>
          <w:noProof/>
          <w:szCs w:val="24"/>
        </w:rPr>
        <w:t> </w:t>
      </w:r>
      <w:r w:rsidR="00BA1CE3">
        <w:rPr>
          <w:rFonts w:asciiTheme="minorHAnsi" w:hAnsiTheme="minorHAnsi" w:cstheme="minorHAnsi"/>
          <w:noProof/>
          <w:szCs w:val="24"/>
        </w:rPr>
        <w:t> </w:t>
      </w:r>
      <w:r w:rsidR="00233D83" w:rsidRPr="004502D2">
        <w:rPr>
          <w:rFonts w:asciiTheme="minorHAnsi" w:hAnsiTheme="minorHAnsi" w:cstheme="minorHAnsi"/>
          <w:szCs w:val="24"/>
        </w:rPr>
        <w:fldChar w:fldCharType="end"/>
      </w:r>
      <w:bookmarkEnd w:id="1"/>
      <w:r w:rsidRPr="004502D2">
        <w:rPr>
          <w:rFonts w:asciiTheme="minorHAnsi" w:hAnsiTheme="minorHAnsi" w:cstheme="minorHAnsi"/>
          <w:szCs w:val="24"/>
        </w:rPr>
        <w:t>,</w:t>
      </w:r>
    </w:p>
    <w:p w14:paraId="13C5D7A6" w14:textId="023BD068" w:rsidR="005943FF" w:rsidRPr="004502D2" w:rsidRDefault="005943FF" w:rsidP="00BA1CE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502D2">
        <w:rPr>
          <w:rFonts w:asciiTheme="minorHAnsi" w:hAnsiTheme="minorHAnsi" w:cstheme="minorHAnsi"/>
          <w:szCs w:val="24"/>
        </w:rPr>
        <w:t>von einer Sonderschullehrkraft der Pestalozzischule Göppingen im Rahmen des Sonderpädagogische</w:t>
      </w:r>
      <w:r w:rsidR="00BA1CE3">
        <w:rPr>
          <w:rFonts w:asciiTheme="minorHAnsi" w:hAnsiTheme="minorHAnsi" w:cstheme="minorHAnsi"/>
          <w:szCs w:val="24"/>
        </w:rPr>
        <w:t>n</w:t>
      </w:r>
      <w:r w:rsidRPr="004502D2">
        <w:rPr>
          <w:rFonts w:asciiTheme="minorHAnsi" w:hAnsiTheme="minorHAnsi" w:cstheme="minorHAnsi"/>
          <w:szCs w:val="24"/>
        </w:rPr>
        <w:t xml:space="preserve"> Dienstes betreut wird.</w:t>
      </w:r>
    </w:p>
    <w:p w14:paraId="1BA4C266" w14:textId="77777777" w:rsidR="00233D83" w:rsidRPr="004502D2" w:rsidRDefault="00233D83" w:rsidP="005943FF">
      <w:pPr>
        <w:spacing w:line="360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27EEA6D8" w14:textId="77777777" w:rsidR="005943FF" w:rsidRPr="004502D2" w:rsidRDefault="005943FF" w:rsidP="005943FF">
      <w:pPr>
        <w:jc w:val="both"/>
        <w:rPr>
          <w:rFonts w:asciiTheme="minorHAnsi" w:hAnsiTheme="minorHAnsi" w:cstheme="minorHAnsi"/>
          <w:szCs w:val="24"/>
        </w:rPr>
      </w:pPr>
      <w:r w:rsidRPr="004502D2">
        <w:rPr>
          <w:rFonts w:asciiTheme="minorHAnsi" w:hAnsiTheme="minorHAnsi" w:cstheme="minorHAnsi"/>
          <w:szCs w:val="24"/>
        </w:rPr>
        <w:t>__________________________</w:t>
      </w:r>
      <w:r w:rsidRPr="004502D2">
        <w:rPr>
          <w:rFonts w:asciiTheme="minorHAnsi" w:hAnsiTheme="minorHAnsi" w:cstheme="minorHAnsi"/>
          <w:szCs w:val="24"/>
        </w:rPr>
        <w:tab/>
      </w:r>
      <w:r w:rsidRPr="004502D2">
        <w:rPr>
          <w:rFonts w:asciiTheme="minorHAnsi" w:hAnsiTheme="minorHAnsi" w:cstheme="minorHAnsi"/>
          <w:szCs w:val="24"/>
        </w:rPr>
        <w:tab/>
      </w:r>
      <w:r w:rsidRPr="004502D2">
        <w:rPr>
          <w:rFonts w:asciiTheme="minorHAnsi" w:hAnsiTheme="minorHAnsi" w:cstheme="minorHAnsi"/>
          <w:szCs w:val="24"/>
        </w:rPr>
        <w:tab/>
      </w:r>
      <w:r w:rsidRPr="004502D2">
        <w:rPr>
          <w:rFonts w:asciiTheme="minorHAnsi" w:hAnsiTheme="minorHAnsi" w:cstheme="minorHAnsi"/>
          <w:szCs w:val="24"/>
        </w:rPr>
        <w:tab/>
      </w:r>
      <w:r w:rsidRPr="004502D2">
        <w:rPr>
          <w:rFonts w:asciiTheme="minorHAnsi" w:hAnsiTheme="minorHAnsi" w:cstheme="minorHAnsi"/>
          <w:szCs w:val="24"/>
        </w:rPr>
        <w:tab/>
        <w:t>_______________________</w:t>
      </w:r>
      <w:r w:rsidRPr="004502D2">
        <w:rPr>
          <w:rFonts w:asciiTheme="minorHAnsi" w:hAnsiTheme="minorHAnsi" w:cstheme="minorHAnsi"/>
          <w:szCs w:val="24"/>
        </w:rPr>
        <w:tab/>
      </w:r>
    </w:p>
    <w:p w14:paraId="0983650B" w14:textId="77777777" w:rsidR="005943FF" w:rsidRPr="004502D2" w:rsidRDefault="005943FF" w:rsidP="005943FF">
      <w:pPr>
        <w:jc w:val="both"/>
        <w:rPr>
          <w:rFonts w:asciiTheme="minorHAnsi" w:hAnsiTheme="minorHAnsi" w:cstheme="minorHAnsi"/>
          <w:sz w:val="18"/>
          <w:szCs w:val="18"/>
        </w:rPr>
      </w:pPr>
      <w:r w:rsidRPr="004502D2">
        <w:rPr>
          <w:rFonts w:asciiTheme="minorHAnsi" w:hAnsiTheme="minorHAnsi" w:cstheme="minorHAnsi"/>
          <w:sz w:val="18"/>
          <w:szCs w:val="18"/>
        </w:rPr>
        <w:t>(Ort, Datum)</w:t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</w:r>
      <w:r w:rsidRPr="004502D2">
        <w:rPr>
          <w:rFonts w:asciiTheme="minorHAnsi" w:hAnsiTheme="minorHAnsi" w:cstheme="minorHAnsi"/>
          <w:sz w:val="18"/>
          <w:szCs w:val="18"/>
        </w:rPr>
        <w:tab/>
        <w:t>(Unterschrift)</w:t>
      </w:r>
      <w:r w:rsidRPr="004502D2">
        <w:rPr>
          <w:rFonts w:asciiTheme="minorHAnsi" w:hAnsiTheme="minorHAnsi" w:cstheme="minorHAnsi"/>
          <w:b/>
          <w:sz w:val="18"/>
          <w:szCs w:val="18"/>
        </w:rPr>
        <w:t>*</w:t>
      </w:r>
    </w:p>
    <w:p w14:paraId="10C80FCC" w14:textId="77777777" w:rsidR="005943FF" w:rsidRPr="004502D2" w:rsidRDefault="005943FF" w:rsidP="005943FF">
      <w:pPr>
        <w:spacing w:line="360" w:lineRule="auto"/>
        <w:jc w:val="both"/>
        <w:rPr>
          <w:rFonts w:asciiTheme="minorHAnsi" w:hAnsiTheme="minorHAnsi" w:cstheme="minorHAnsi"/>
        </w:rPr>
      </w:pPr>
    </w:p>
    <w:p w14:paraId="6612AC72" w14:textId="77777777" w:rsidR="005943FF" w:rsidRPr="004502D2" w:rsidRDefault="005943FF" w:rsidP="005943FF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756E791D" w14:textId="77777777" w:rsidR="005943FF" w:rsidRPr="004502D2" w:rsidRDefault="005943FF" w:rsidP="005943FF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502D2">
        <w:rPr>
          <w:rFonts w:asciiTheme="minorHAnsi" w:hAnsiTheme="minorHAnsi" w:cstheme="minorHAnsi"/>
          <w:b/>
          <w:bCs/>
          <w:sz w:val="28"/>
          <w:szCs w:val="28"/>
        </w:rPr>
        <w:t>Schweigepflichtentbindung</w:t>
      </w:r>
    </w:p>
    <w:p w14:paraId="2A29365D" w14:textId="77777777" w:rsidR="005943FF" w:rsidRPr="004502D2" w:rsidRDefault="005943FF" w:rsidP="00233D8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9DBF141" w14:textId="60F57CC2" w:rsidR="005943FF" w:rsidRPr="004502D2" w:rsidRDefault="005943FF" w:rsidP="00233D83">
      <w:pPr>
        <w:spacing w:line="360" w:lineRule="auto"/>
        <w:jc w:val="both"/>
        <w:rPr>
          <w:rFonts w:asciiTheme="minorHAnsi" w:hAnsiTheme="minorHAnsi" w:cstheme="minorHAnsi"/>
          <w:szCs w:val="36"/>
        </w:rPr>
      </w:pPr>
      <w:r w:rsidRPr="004502D2">
        <w:rPr>
          <w:rFonts w:asciiTheme="minorHAnsi" w:hAnsiTheme="minorHAnsi" w:cstheme="minorHAnsi"/>
          <w:szCs w:val="36"/>
        </w:rPr>
        <w:t xml:space="preserve">Ich bin damit einverstanden, dass die Sonderschullehrkraft Informationen </w:t>
      </w:r>
      <w:proofErr w:type="gramStart"/>
      <w:r w:rsidRPr="004502D2">
        <w:rPr>
          <w:rFonts w:asciiTheme="minorHAnsi" w:hAnsiTheme="minorHAnsi" w:cstheme="minorHAnsi"/>
          <w:szCs w:val="36"/>
        </w:rPr>
        <w:t>bei folgenden</w:t>
      </w:r>
      <w:proofErr w:type="gramEnd"/>
      <w:r w:rsidRPr="004502D2">
        <w:rPr>
          <w:rFonts w:asciiTheme="minorHAnsi" w:hAnsiTheme="minorHAnsi" w:cstheme="minorHAnsi"/>
          <w:szCs w:val="36"/>
        </w:rPr>
        <w:t xml:space="preserve"> Stellen einholen darf (Zutreffendes bitte ankreuzen):</w:t>
      </w:r>
    </w:p>
    <w:p w14:paraId="45C312EB" w14:textId="77777777" w:rsidR="005943FF" w:rsidRPr="004502D2" w:rsidRDefault="005943FF" w:rsidP="005943FF">
      <w:pPr>
        <w:spacing w:line="360" w:lineRule="auto"/>
        <w:jc w:val="both"/>
        <w:rPr>
          <w:rFonts w:asciiTheme="minorHAnsi" w:hAnsiTheme="minorHAnsi" w:cstheme="minorHAnsi"/>
          <w:sz w:val="12"/>
          <w:szCs w:val="36"/>
        </w:rPr>
      </w:pPr>
    </w:p>
    <w:p w14:paraId="67B9A613" w14:textId="73CC9CD3" w:rsidR="005943FF" w:rsidRPr="004502D2" w:rsidRDefault="00233D83" w:rsidP="00233D83">
      <w:pPr>
        <w:spacing w:line="480" w:lineRule="auto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BA1CE3" w:rsidRPr="004502D2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2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>Hausarzt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Cs/>
          <w:szCs w:val="24"/>
        </w:rPr>
        <w:t>(Name, Adresse, Telefon, Ansprechpartner:in)</w:t>
      </w:r>
      <w:r w:rsidR="005943FF" w:rsidRPr="004502D2">
        <w:rPr>
          <w:rFonts w:asciiTheme="minorHAnsi" w:hAnsiTheme="minorHAnsi" w:cstheme="minorHAnsi"/>
          <w:bCs/>
          <w:szCs w:val="24"/>
        </w:rPr>
        <w:t>:</w:t>
      </w:r>
      <w:r w:rsidR="005943FF" w:rsidRPr="004502D2">
        <w:rPr>
          <w:rFonts w:asciiTheme="minorHAnsi" w:hAnsiTheme="minorHAnsi" w:cstheme="minorHAnsi"/>
          <w:b/>
          <w:sz w:val="28"/>
          <w:szCs w:val="40"/>
        </w:rPr>
        <w:t xml:space="preserve"> </w:t>
      </w:r>
      <w:r w:rsidR="005943FF" w:rsidRPr="004502D2">
        <w:rPr>
          <w:rFonts w:asciiTheme="minorHAnsi" w:hAnsiTheme="minorHAnsi" w:cstheme="minorHAnsi"/>
          <w:b/>
          <w:szCs w:val="36"/>
        </w:rPr>
        <w:t>______________________________________________________________</w:t>
      </w:r>
      <w:r w:rsidRPr="004502D2">
        <w:rPr>
          <w:rFonts w:asciiTheme="minorHAnsi" w:hAnsiTheme="minorHAnsi" w:cstheme="minorHAnsi"/>
          <w:b/>
          <w:szCs w:val="36"/>
        </w:rPr>
        <w:t>________________</w:t>
      </w:r>
    </w:p>
    <w:p w14:paraId="58250589" w14:textId="74D55154" w:rsidR="005943FF" w:rsidRPr="004502D2" w:rsidRDefault="00233D83" w:rsidP="00233D83">
      <w:pPr>
        <w:spacing w:line="480" w:lineRule="auto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BA1CE3" w:rsidRPr="004502D2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3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>SPZ, Christophsbad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Cs/>
          <w:szCs w:val="24"/>
        </w:rPr>
        <w:t>(Name, Adresse, Telefon, Ansprechpartner:in):</w:t>
      </w:r>
      <w:r w:rsidR="005943FF"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/>
          <w:szCs w:val="36"/>
        </w:rPr>
        <w:t>______________________________________________________________________________</w:t>
      </w:r>
    </w:p>
    <w:p w14:paraId="1F52426C" w14:textId="64D0F4BB" w:rsidR="005943FF" w:rsidRPr="004502D2" w:rsidRDefault="00233D83" w:rsidP="00233D83">
      <w:pPr>
        <w:spacing w:line="480" w:lineRule="auto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BA1CE3" w:rsidRPr="004502D2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4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>Therapeuten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Cs/>
          <w:szCs w:val="24"/>
        </w:rPr>
        <w:t>(Name, Adresse, Telefon, Ansprechpartner:in):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="005943FF"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/>
          <w:szCs w:val="36"/>
        </w:rPr>
        <w:t>______________________________________________________________________________</w:t>
      </w:r>
    </w:p>
    <w:p w14:paraId="31CAE10F" w14:textId="07B1F6A8" w:rsidR="005943FF" w:rsidRPr="004502D2" w:rsidRDefault="00233D83" w:rsidP="00233D83">
      <w:pPr>
        <w:spacing w:line="480" w:lineRule="auto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BA1CE3" w:rsidRPr="004502D2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5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>Jugendamt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Cs/>
          <w:szCs w:val="24"/>
        </w:rPr>
        <w:t>(Name, Adresse, Telefon, Ansprechpartner:in):</w:t>
      </w:r>
      <w:r w:rsidR="005943FF"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/>
          <w:szCs w:val="36"/>
        </w:rPr>
        <w:t>______________________________________________________________________________</w:t>
      </w:r>
    </w:p>
    <w:p w14:paraId="76AF8FD9" w14:textId="118B8F98" w:rsidR="00233D83" w:rsidRPr="004502D2" w:rsidRDefault="00233D83" w:rsidP="00233D83">
      <w:pPr>
        <w:spacing w:line="480" w:lineRule="auto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BA1CE3" w:rsidRPr="004502D2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6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>Kindergarten und bislang besuchte Schulen</w:t>
      </w:r>
      <w:r w:rsidRPr="004502D2">
        <w:rPr>
          <w:rFonts w:asciiTheme="minorHAnsi" w:hAnsiTheme="minorHAnsi" w:cstheme="minorHAnsi"/>
          <w:b/>
          <w:szCs w:val="36"/>
        </w:rPr>
        <w:t xml:space="preserve"> </w:t>
      </w:r>
      <w:r w:rsidRPr="004502D2">
        <w:rPr>
          <w:rFonts w:asciiTheme="minorHAnsi" w:hAnsiTheme="minorHAnsi" w:cstheme="minorHAnsi"/>
          <w:bCs/>
          <w:szCs w:val="24"/>
        </w:rPr>
        <w:t>(Adresse, Telefon, Ansprechpartner:in):</w:t>
      </w:r>
    </w:p>
    <w:p w14:paraId="68CC336E" w14:textId="3F1B8B7F" w:rsidR="005943FF" w:rsidRPr="004502D2" w:rsidRDefault="00233D83" w:rsidP="00233D83">
      <w:pPr>
        <w:spacing w:line="480" w:lineRule="auto"/>
        <w:jc w:val="both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t>______________________________________________________________________________</w:t>
      </w:r>
      <w:r w:rsidRPr="004502D2">
        <w:rPr>
          <w:rFonts w:asciiTheme="minorHAnsi" w:hAnsiTheme="minorHAnsi" w:cstheme="minorHAnsi"/>
          <w:b/>
          <w:szCs w:val="3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0"/>
      <w:r w:rsidRPr="004502D2">
        <w:rPr>
          <w:rFonts w:asciiTheme="minorHAnsi" w:hAnsiTheme="minorHAnsi" w:cstheme="minorHAnsi"/>
          <w:b/>
          <w:szCs w:val="36"/>
        </w:rPr>
        <w:instrText xml:space="preserve"> FORMCHECKBOX </w:instrText>
      </w:r>
      <w:r w:rsidR="00BA1CE3" w:rsidRPr="004502D2">
        <w:rPr>
          <w:rFonts w:asciiTheme="minorHAnsi" w:hAnsiTheme="minorHAnsi" w:cstheme="minorHAnsi"/>
          <w:b/>
          <w:szCs w:val="36"/>
        </w:rPr>
      </w:r>
      <w:r w:rsidR="00000000">
        <w:rPr>
          <w:rFonts w:asciiTheme="minorHAnsi" w:hAnsiTheme="minorHAnsi" w:cstheme="minorHAnsi"/>
          <w:b/>
          <w:szCs w:val="36"/>
        </w:rPr>
        <w:fldChar w:fldCharType="separate"/>
      </w:r>
      <w:r w:rsidRPr="004502D2">
        <w:rPr>
          <w:rFonts w:asciiTheme="minorHAnsi" w:hAnsiTheme="minorHAnsi" w:cstheme="minorHAnsi"/>
          <w:b/>
          <w:szCs w:val="36"/>
        </w:rPr>
        <w:fldChar w:fldCharType="end"/>
      </w:r>
      <w:bookmarkEnd w:id="7"/>
      <w:r w:rsidRPr="004502D2">
        <w:rPr>
          <w:rFonts w:asciiTheme="minorHAnsi" w:hAnsiTheme="minorHAnsi" w:cstheme="minorHAnsi"/>
          <w:b/>
          <w:szCs w:val="36"/>
        </w:rPr>
        <w:tab/>
      </w:r>
      <w:r w:rsidR="005943FF" w:rsidRPr="004502D2">
        <w:rPr>
          <w:rFonts w:asciiTheme="minorHAnsi" w:hAnsiTheme="minorHAnsi" w:cstheme="minorHAnsi"/>
          <w:b/>
          <w:szCs w:val="36"/>
        </w:rPr>
        <w:t xml:space="preserve">Sonstige: </w:t>
      </w:r>
    </w:p>
    <w:p w14:paraId="221D52A4" w14:textId="59F82E6D" w:rsidR="00233D83" w:rsidRPr="004502D2" w:rsidRDefault="00233D83" w:rsidP="00233D83">
      <w:pPr>
        <w:spacing w:line="480" w:lineRule="auto"/>
        <w:jc w:val="both"/>
        <w:rPr>
          <w:rFonts w:asciiTheme="minorHAnsi" w:hAnsiTheme="minorHAnsi" w:cstheme="minorHAnsi"/>
          <w:b/>
          <w:szCs w:val="36"/>
        </w:rPr>
      </w:pPr>
      <w:r w:rsidRPr="004502D2">
        <w:rPr>
          <w:rFonts w:asciiTheme="minorHAnsi" w:hAnsiTheme="minorHAnsi" w:cstheme="minorHAnsi"/>
          <w:b/>
          <w:szCs w:val="36"/>
        </w:rPr>
        <w:t>______________________________________________________________________________</w:t>
      </w:r>
    </w:p>
    <w:p w14:paraId="44A7B55D" w14:textId="77777777" w:rsidR="005943FF" w:rsidRPr="004502D2" w:rsidRDefault="005943FF" w:rsidP="005943FF">
      <w:pPr>
        <w:rPr>
          <w:rFonts w:asciiTheme="minorHAnsi" w:hAnsiTheme="minorHAnsi" w:cstheme="minorHAnsi"/>
          <w:sz w:val="13"/>
          <w:szCs w:val="18"/>
        </w:rPr>
      </w:pPr>
    </w:p>
    <w:p w14:paraId="7CDDE6E9" w14:textId="6D28789B" w:rsidR="005943FF" w:rsidRPr="004502D2" w:rsidRDefault="005943FF" w:rsidP="005943FF">
      <w:pPr>
        <w:rPr>
          <w:rFonts w:asciiTheme="minorHAnsi" w:hAnsiTheme="minorHAnsi" w:cstheme="minorHAnsi"/>
          <w:szCs w:val="36"/>
        </w:rPr>
      </w:pPr>
      <w:r w:rsidRPr="004502D2">
        <w:rPr>
          <w:rFonts w:asciiTheme="minorHAnsi" w:hAnsiTheme="minorHAnsi" w:cstheme="minorHAnsi"/>
          <w:szCs w:val="36"/>
        </w:rPr>
        <w:t>Ich entbinde die genannten Personen gegenseitig von der Schweigepflicht.</w:t>
      </w:r>
    </w:p>
    <w:p w14:paraId="67F084AF" w14:textId="77777777" w:rsidR="005943FF" w:rsidRPr="004502D2" w:rsidRDefault="005943FF" w:rsidP="005943FF">
      <w:pPr>
        <w:rPr>
          <w:rFonts w:asciiTheme="minorHAnsi" w:hAnsiTheme="minorHAnsi" w:cstheme="minorHAnsi"/>
          <w:sz w:val="2"/>
          <w:szCs w:val="2"/>
        </w:rPr>
      </w:pPr>
    </w:p>
    <w:p w14:paraId="111F1A26" w14:textId="77777777" w:rsidR="005943FF" w:rsidRPr="004502D2" w:rsidRDefault="005943FF" w:rsidP="005943FF">
      <w:pPr>
        <w:rPr>
          <w:rFonts w:asciiTheme="minorHAnsi" w:hAnsiTheme="minorHAnsi" w:cstheme="minorHAnsi"/>
          <w:sz w:val="21"/>
          <w:szCs w:val="28"/>
        </w:rPr>
      </w:pPr>
    </w:p>
    <w:p w14:paraId="713ADED8" w14:textId="77777777" w:rsidR="005943FF" w:rsidRPr="004502D2" w:rsidRDefault="005943FF" w:rsidP="005943FF">
      <w:pPr>
        <w:jc w:val="both"/>
        <w:rPr>
          <w:rFonts w:asciiTheme="minorHAnsi" w:hAnsiTheme="minorHAnsi" w:cstheme="minorHAnsi"/>
        </w:rPr>
      </w:pPr>
      <w:r w:rsidRPr="004502D2">
        <w:rPr>
          <w:rFonts w:asciiTheme="minorHAnsi" w:hAnsiTheme="minorHAnsi" w:cstheme="minorHAnsi"/>
        </w:rPr>
        <w:t>__________________________</w:t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</w:r>
      <w:r w:rsidRPr="004502D2">
        <w:rPr>
          <w:rFonts w:asciiTheme="minorHAnsi" w:hAnsiTheme="minorHAnsi" w:cstheme="minorHAnsi"/>
        </w:rPr>
        <w:tab/>
        <w:t>_______________________</w:t>
      </w:r>
      <w:r w:rsidRPr="004502D2">
        <w:rPr>
          <w:rFonts w:asciiTheme="minorHAnsi" w:hAnsiTheme="minorHAnsi" w:cstheme="minorHAnsi"/>
        </w:rPr>
        <w:tab/>
      </w:r>
    </w:p>
    <w:p w14:paraId="593C5FC8" w14:textId="3FC72877" w:rsidR="00711DD2" w:rsidRPr="004502D2" w:rsidRDefault="005943FF" w:rsidP="005943FF">
      <w:pPr>
        <w:jc w:val="both"/>
        <w:rPr>
          <w:rFonts w:asciiTheme="minorHAnsi" w:hAnsiTheme="minorHAnsi" w:cstheme="minorHAnsi"/>
          <w:b/>
        </w:rPr>
      </w:pPr>
      <w:r w:rsidRPr="004502D2">
        <w:rPr>
          <w:rFonts w:asciiTheme="minorHAnsi" w:hAnsiTheme="minorHAnsi" w:cstheme="minorHAnsi"/>
          <w:sz w:val="18"/>
        </w:rPr>
        <w:t>(Ort, Datum)</w:t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</w:r>
      <w:r w:rsidRPr="004502D2">
        <w:rPr>
          <w:rFonts w:asciiTheme="minorHAnsi" w:hAnsiTheme="minorHAnsi" w:cstheme="minorHAnsi"/>
          <w:sz w:val="18"/>
        </w:rPr>
        <w:tab/>
        <w:t>(Unterschrift)</w:t>
      </w:r>
      <w:r w:rsidRPr="004502D2">
        <w:rPr>
          <w:rFonts w:asciiTheme="minorHAnsi" w:hAnsiTheme="minorHAnsi" w:cstheme="minorHAnsi"/>
          <w:b/>
        </w:rPr>
        <w:t>*</w:t>
      </w:r>
    </w:p>
    <w:p w14:paraId="548C7E12" w14:textId="3687104F" w:rsidR="004A1F2C" w:rsidRPr="004A1F2C" w:rsidRDefault="00EA6D85" w:rsidP="0026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32"/>
          <w:szCs w:val="32"/>
        </w:rPr>
      </w:pPr>
      <w:r w:rsidRPr="00233D83">
        <w:rPr>
          <w:rFonts w:asciiTheme="minorHAnsi" w:hAnsiTheme="minorHAnsi" w:cstheme="minorHAnsi"/>
          <w:b/>
          <w:sz w:val="32"/>
          <w:szCs w:val="32"/>
        </w:rPr>
        <w:br w:type="page"/>
      </w:r>
      <w:r w:rsidR="004A1F2C" w:rsidRPr="004A1F2C">
        <w:rPr>
          <w:rFonts w:ascii="Century Gothic" w:hAnsi="Century Gothic"/>
          <w:b/>
          <w:sz w:val="32"/>
          <w:szCs w:val="32"/>
        </w:rPr>
        <w:lastRenderedPageBreak/>
        <w:t>Pädagogischer Bericht</w:t>
      </w:r>
      <w:r w:rsidR="004A1F2C">
        <w:rPr>
          <w:rFonts w:ascii="Century Gothic" w:hAnsi="Century Gothic"/>
          <w:b/>
          <w:sz w:val="32"/>
          <w:szCs w:val="32"/>
        </w:rPr>
        <w:t xml:space="preserve"> zu</w:t>
      </w:r>
      <w:r w:rsidR="00FE67FE">
        <w:rPr>
          <w:rFonts w:ascii="Century Gothic" w:hAnsi="Century Gothic"/>
          <w:b/>
          <w:sz w:val="32"/>
          <w:szCs w:val="32"/>
        </w:rPr>
        <w:t xml:space="preserve"> </w:t>
      </w:r>
      <w:r w:rsidR="00FE67FE" w:rsidRPr="00FE67FE">
        <w:rPr>
          <w:rFonts w:ascii="Century Gothic" w:hAnsi="Century Gothic"/>
          <w:b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67FE" w:rsidRPr="00FE67FE">
        <w:rPr>
          <w:rFonts w:ascii="Century Gothic" w:hAnsi="Century Gothic"/>
          <w:b/>
          <w:sz w:val="32"/>
          <w:szCs w:val="32"/>
        </w:rPr>
        <w:instrText xml:space="preserve"> FORMTEXT </w:instrText>
      </w:r>
      <w:r w:rsidR="00FE67FE" w:rsidRPr="00FE67FE">
        <w:rPr>
          <w:rFonts w:ascii="Century Gothic" w:hAnsi="Century Gothic"/>
          <w:b/>
          <w:sz w:val="32"/>
          <w:szCs w:val="32"/>
        </w:rPr>
      </w:r>
      <w:r w:rsidR="00FE67FE" w:rsidRPr="00FE67FE">
        <w:rPr>
          <w:rFonts w:ascii="Century Gothic" w:hAnsi="Century Gothic"/>
          <w:b/>
          <w:sz w:val="32"/>
          <w:szCs w:val="32"/>
        </w:rPr>
        <w:fldChar w:fldCharType="separate"/>
      </w:r>
      <w:r w:rsidR="00BA1CE3">
        <w:rPr>
          <w:rFonts w:ascii="Century Gothic" w:hAnsi="Century Gothic"/>
          <w:b/>
          <w:noProof/>
          <w:sz w:val="32"/>
          <w:szCs w:val="32"/>
        </w:rPr>
        <w:t> </w:t>
      </w:r>
      <w:r w:rsidR="00BA1CE3">
        <w:rPr>
          <w:rFonts w:ascii="Century Gothic" w:hAnsi="Century Gothic"/>
          <w:b/>
          <w:noProof/>
          <w:sz w:val="32"/>
          <w:szCs w:val="32"/>
        </w:rPr>
        <w:t> </w:t>
      </w:r>
      <w:r w:rsidR="00BA1CE3">
        <w:rPr>
          <w:rFonts w:ascii="Century Gothic" w:hAnsi="Century Gothic"/>
          <w:b/>
          <w:noProof/>
          <w:sz w:val="32"/>
          <w:szCs w:val="32"/>
        </w:rPr>
        <w:t> </w:t>
      </w:r>
      <w:r w:rsidR="00BA1CE3">
        <w:rPr>
          <w:rFonts w:ascii="Century Gothic" w:hAnsi="Century Gothic"/>
          <w:b/>
          <w:noProof/>
          <w:sz w:val="32"/>
          <w:szCs w:val="32"/>
        </w:rPr>
        <w:t> </w:t>
      </w:r>
      <w:r w:rsidR="00BA1CE3">
        <w:rPr>
          <w:rFonts w:ascii="Century Gothic" w:hAnsi="Century Gothic"/>
          <w:b/>
          <w:noProof/>
          <w:sz w:val="32"/>
          <w:szCs w:val="32"/>
        </w:rPr>
        <w:t> </w:t>
      </w:r>
      <w:r w:rsidR="00FE67FE" w:rsidRPr="00FE67FE">
        <w:rPr>
          <w:rFonts w:ascii="Century Gothic" w:hAnsi="Century Gothic"/>
          <w:b/>
          <w:sz w:val="32"/>
          <w:szCs w:val="32"/>
        </w:rPr>
        <w:fldChar w:fldCharType="end"/>
      </w:r>
      <w:r w:rsidR="00FE67FE">
        <w:rPr>
          <w:rFonts w:ascii="Century Gothic" w:hAnsi="Century Gothic"/>
          <w:b/>
          <w:sz w:val="32"/>
          <w:szCs w:val="32"/>
        </w:rPr>
        <w:t xml:space="preserve"> , </w:t>
      </w:r>
      <w:r w:rsidR="00FE67FE" w:rsidRPr="00FE67FE">
        <w:rPr>
          <w:rFonts w:ascii="Century Gothic" w:hAnsi="Century Gothic"/>
          <w:sz w:val="32"/>
          <w:szCs w:val="32"/>
        </w:rPr>
        <w:t xml:space="preserve">geb. am </w:t>
      </w:r>
      <w:r w:rsidR="00FE67FE" w:rsidRPr="00FE67FE">
        <w:rPr>
          <w:rFonts w:ascii="Century Gothic" w:hAnsi="Century Gothic"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67FE" w:rsidRPr="00FE67FE">
        <w:rPr>
          <w:rFonts w:ascii="Century Gothic" w:hAnsi="Century Gothic"/>
          <w:sz w:val="32"/>
          <w:szCs w:val="32"/>
        </w:rPr>
        <w:instrText xml:space="preserve"> FORMTEXT </w:instrText>
      </w:r>
      <w:r w:rsidR="00FE67FE" w:rsidRPr="00FE67FE">
        <w:rPr>
          <w:rFonts w:ascii="Century Gothic" w:hAnsi="Century Gothic"/>
          <w:sz w:val="32"/>
          <w:szCs w:val="32"/>
        </w:rPr>
      </w:r>
      <w:r w:rsidR="00FE67FE" w:rsidRPr="00FE67FE">
        <w:rPr>
          <w:rFonts w:ascii="Century Gothic" w:hAnsi="Century Gothic"/>
          <w:sz w:val="32"/>
          <w:szCs w:val="32"/>
        </w:rPr>
        <w:fldChar w:fldCharType="separate"/>
      </w:r>
      <w:r w:rsidR="00BA1CE3">
        <w:rPr>
          <w:rFonts w:ascii="Century Gothic" w:hAnsi="Century Gothic"/>
          <w:noProof/>
          <w:sz w:val="32"/>
          <w:szCs w:val="32"/>
        </w:rPr>
        <w:t> </w:t>
      </w:r>
      <w:r w:rsidR="00BA1CE3">
        <w:rPr>
          <w:rFonts w:ascii="Century Gothic" w:hAnsi="Century Gothic"/>
          <w:noProof/>
          <w:sz w:val="32"/>
          <w:szCs w:val="32"/>
        </w:rPr>
        <w:t> </w:t>
      </w:r>
      <w:r w:rsidR="00BA1CE3">
        <w:rPr>
          <w:rFonts w:ascii="Century Gothic" w:hAnsi="Century Gothic"/>
          <w:noProof/>
          <w:sz w:val="32"/>
          <w:szCs w:val="32"/>
        </w:rPr>
        <w:t> </w:t>
      </w:r>
      <w:r w:rsidR="00BA1CE3">
        <w:rPr>
          <w:rFonts w:ascii="Century Gothic" w:hAnsi="Century Gothic"/>
          <w:noProof/>
          <w:sz w:val="32"/>
          <w:szCs w:val="32"/>
        </w:rPr>
        <w:t> </w:t>
      </w:r>
      <w:r w:rsidR="00BA1CE3">
        <w:rPr>
          <w:rFonts w:ascii="Century Gothic" w:hAnsi="Century Gothic"/>
          <w:noProof/>
          <w:sz w:val="32"/>
          <w:szCs w:val="32"/>
        </w:rPr>
        <w:t> </w:t>
      </w:r>
      <w:r w:rsidR="00FE67FE" w:rsidRPr="00FE67FE">
        <w:rPr>
          <w:rFonts w:ascii="Century Gothic" w:hAnsi="Century Gothic"/>
          <w:sz w:val="32"/>
          <w:szCs w:val="32"/>
        </w:rPr>
        <w:fldChar w:fldCharType="end"/>
      </w:r>
    </w:p>
    <w:p w14:paraId="2CCD6C61" w14:textId="77777777" w:rsidR="004A1F2C" w:rsidRDefault="004A1F2C" w:rsidP="006B4173">
      <w:pPr>
        <w:tabs>
          <w:tab w:val="left" w:pos="1701"/>
        </w:tabs>
        <w:rPr>
          <w:rFonts w:ascii="Century Gothic" w:hAnsi="Century Gothic"/>
          <w:b/>
          <w:sz w:val="20"/>
          <w:szCs w:val="24"/>
        </w:rPr>
      </w:pPr>
    </w:p>
    <w:p w14:paraId="5FC39808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b/>
          <w:sz w:val="20"/>
          <w:szCs w:val="24"/>
        </w:rPr>
        <w:t>Kindergarten-Besuch</w:t>
      </w:r>
      <w:r w:rsidR="004A1F2C">
        <w:rPr>
          <w:rFonts w:ascii="Century Gothic" w:hAnsi="Century Gothic"/>
          <w:b/>
          <w:sz w:val="20"/>
          <w:szCs w:val="24"/>
        </w:rPr>
        <w:t xml:space="preserve"> (von/bis)</w:t>
      </w:r>
      <w:r w:rsidRPr="006B4173">
        <w:rPr>
          <w:rFonts w:ascii="Century Gothic" w:hAnsi="Century Gothic"/>
          <w:b/>
          <w:sz w:val="20"/>
          <w:szCs w:val="24"/>
        </w:rPr>
        <w:t>:</w:t>
      </w:r>
    </w:p>
    <w:p w14:paraId="6DAC6017" w14:textId="1382666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  <w:bookmarkEnd w:id="8"/>
    </w:p>
    <w:p w14:paraId="08EF55DC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60BD8401" w14:textId="77777777" w:rsidR="006B4173" w:rsidRPr="006B4173" w:rsidRDefault="003734DA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b/>
          <w:sz w:val="20"/>
          <w:szCs w:val="24"/>
        </w:rPr>
        <w:t xml:space="preserve">Besuch </w:t>
      </w:r>
      <w:r w:rsidR="006B4173" w:rsidRPr="006B4173">
        <w:rPr>
          <w:rFonts w:ascii="Century Gothic" w:hAnsi="Century Gothic"/>
          <w:b/>
          <w:sz w:val="20"/>
          <w:szCs w:val="24"/>
        </w:rPr>
        <w:t>Grundschulförderklasse:</w:t>
      </w:r>
    </w:p>
    <w:p w14:paraId="617E0536" w14:textId="38E1453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3A9AC335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5E3F92E2" w14:textId="77777777" w:rsidR="006B4173" w:rsidRPr="006B4173" w:rsidRDefault="003734DA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b/>
          <w:sz w:val="20"/>
          <w:szCs w:val="24"/>
        </w:rPr>
        <w:t xml:space="preserve">Besuch </w:t>
      </w:r>
      <w:r w:rsidR="006B4173" w:rsidRPr="006B4173">
        <w:rPr>
          <w:rFonts w:ascii="Century Gothic" w:hAnsi="Century Gothic"/>
          <w:b/>
          <w:sz w:val="20"/>
          <w:szCs w:val="24"/>
        </w:rPr>
        <w:t>Schulkindergarten</w:t>
      </w:r>
      <w:r>
        <w:rPr>
          <w:rFonts w:ascii="Century Gothic" w:hAnsi="Century Gothic"/>
          <w:b/>
          <w:sz w:val="20"/>
          <w:szCs w:val="24"/>
        </w:rPr>
        <w:t xml:space="preserve"> (von/bis, Institution)</w:t>
      </w:r>
      <w:r w:rsidR="006B4173" w:rsidRPr="006B4173">
        <w:rPr>
          <w:rFonts w:ascii="Century Gothic" w:hAnsi="Century Gothic"/>
          <w:b/>
          <w:sz w:val="20"/>
          <w:szCs w:val="24"/>
        </w:rPr>
        <w:t>:</w:t>
      </w:r>
    </w:p>
    <w:p w14:paraId="47F2BEA5" w14:textId="058603AF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468891EA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00528CE9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b/>
          <w:sz w:val="20"/>
          <w:szCs w:val="24"/>
        </w:rPr>
        <w:t>Frühförderung durch:</w:t>
      </w:r>
    </w:p>
    <w:p w14:paraId="79F48462" w14:textId="411E2BEC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34879738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50C10BB2" w14:textId="77777777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b/>
          <w:sz w:val="20"/>
          <w:szCs w:val="24"/>
        </w:rPr>
        <w:t>Sonstige Maßnahmen</w:t>
      </w:r>
      <w:r w:rsidRPr="006B4173">
        <w:rPr>
          <w:rFonts w:ascii="Century Gothic" w:hAnsi="Century Gothic"/>
          <w:sz w:val="20"/>
          <w:szCs w:val="24"/>
        </w:rPr>
        <w:t>:</w:t>
      </w:r>
    </w:p>
    <w:p w14:paraId="18EA8907" w14:textId="207334B4" w:rsidR="006B4173" w:rsidRPr="006B4173" w:rsidRDefault="006B4173" w:rsidP="006B4173">
      <w:pPr>
        <w:tabs>
          <w:tab w:val="left" w:pos="1701"/>
        </w:tabs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78979174" w14:textId="77777777" w:rsidR="006B4173" w:rsidRDefault="006B4173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69B40D05" w14:textId="77777777" w:rsidR="00FE67FE" w:rsidRPr="006B4173" w:rsidRDefault="00FE67FE" w:rsidP="006B4173">
      <w:pPr>
        <w:tabs>
          <w:tab w:val="left" w:pos="1701"/>
        </w:tabs>
        <w:rPr>
          <w:rFonts w:ascii="Century Gothic" w:hAnsi="Century Gothic"/>
          <w:sz w:val="16"/>
          <w:szCs w:val="24"/>
        </w:rPr>
      </w:pPr>
    </w:p>
    <w:p w14:paraId="3B6458A6" w14:textId="77777777" w:rsidR="006B4173" w:rsidRPr="006B4173" w:rsidRDefault="006B4173" w:rsidP="006B4173">
      <w:pPr>
        <w:rPr>
          <w:rFonts w:ascii="Century Gothic" w:hAnsi="Century Gothic"/>
          <w:sz w:val="18"/>
          <w:szCs w:val="24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793"/>
        <w:gridCol w:w="2720"/>
        <w:gridCol w:w="1701"/>
      </w:tblGrid>
      <w:tr w:rsidR="002B619D" w:rsidRPr="006B4173" w14:paraId="71F89208" w14:textId="77777777" w:rsidTr="002B619D">
        <w:trPr>
          <w:trHeight w:val="392"/>
        </w:trPr>
        <w:tc>
          <w:tcPr>
            <w:tcW w:w="928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3A9BE5C" w14:textId="77777777" w:rsidR="002B619D" w:rsidRPr="002B619D" w:rsidRDefault="002B619D" w:rsidP="002B619D">
            <w:pPr>
              <w:rPr>
                <w:rFonts w:ascii="Century Gothic" w:hAnsi="Century Gothic"/>
                <w:b/>
                <w:szCs w:val="24"/>
              </w:rPr>
            </w:pPr>
            <w:r w:rsidRPr="002B619D">
              <w:rPr>
                <w:rFonts w:ascii="Century Gothic" w:hAnsi="Century Gothic"/>
                <w:b/>
                <w:szCs w:val="24"/>
              </w:rPr>
              <w:t>Schullaufbahn</w:t>
            </w:r>
          </w:p>
        </w:tc>
      </w:tr>
      <w:tr w:rsidR="002B619D" w:rsidRPr="006B4173" w14:paraId="438BA729" w14:textId="77777777" w:rsidTr="002B619D">
        <w:trPr>
          <w:trHeight w:val="414"/>
        </w:trPr>
        <w:tc>
          <w:tcPr>
            <w:tcW w:w="4863" w:type="dxa"/>
            <w:gridSpan w:val="2"/>
            <w:tcBorders>
              <w:top w:val="nil"/>
              <w:right w:val="single" w:sz="4" w:space="0" w:color="auto"/>
            </w:tcBorders>
          </w:tcPr>
          <w:p w14:paraId="6807291A" w14:textId="77777777" w:rsidR="002B619D" w:rsidRDefault="002B619D" w:rsidP="002B619D">
            <w:r w:rsidRPr="002B619D">
              <w:rPr>
                <w:rFonts w:ascii="Century Gothic" w:hAnsi="Century Gothic"/>
                <w:sz w:val="20"/>
                <w:szCs w:val="24"/>
              </w:rPr>
              <w:t xml:space="preserve">Zurückstellung?  ja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67769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E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B619D">
              <w:rPr>
                <w:rFonts w:ascii="Century Gothic" w:hAnsi="Century Gothic"/>
                <w:sz w:val="20"/>
                <w:szCs w:val="24"/>
              </w:rPr>
              <w:t xml:space="preserve">    nein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02074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21" w:type="dxa"/>
            <w:gridSpan w:val="2"/>
            <w:tcBorders>
              <w:top w:val="nil"/>
              <w:left w:val="single" w:sz="4" w:space="0" w:color="auto"/>
            </w:tcBorders>
          </w:tcPr>
          <w:p w14:paraId="75C0AF5F" w14:textId="319B1371" w:rsidR="002B619D" w:rsidRPr="002B619D" w:rsidRDefault="002B619D" w:rsidP="002B619D">
            <w:pPr>
              <w:pStyle w:val="Koop-Text"/>
              <w:widowControl/>
              <w:jc w:val="left"/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</w:pPr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t xml:space="preserve">Beginn der Schulpflicht:   </w:t>
            </w:r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instrText xml:space="preserve"> FORMTEXT </w:instrText>
            </w:r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</w:r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 w:cs="Times New Roman"/>
                <w:b w:val="0"/>
                <w:bCs w:val="0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 w:cs="Times New Roman"/>
                <w:b w:val="0"/>
                <w:bCs w:val="0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 w:cs="Times New Roman"/>
                <w:b w:val="0"/>
                <w:bCs w:val="0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 w:cs="Times New Roman"/>
                <w:b w:val="0"/>
                <w:bCs w:val="0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 w:cs="Times New Roman"/>
                <w:b w:val="0"/>
                <w:bCs w:val="0"/>
                <w:noProof/>
                <w:sz w:val="20"/>
                <w:szCs w:val="24"/>
              </w:rPr>
              <w:t> </w:t>
            </w:r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fldChar w:fldCharType="end"/>
            </w:r>
            <w:bookmarkEnd w:id="9"/>
            <w:r w:rsidRPr="002B619D">
              <w:rPr>
                <w:rFonts w:ascii="Century Gothic" w:hAnsi="Century Gothic" w:cs="Times New Roman"/>
                <w:b w:val="0"/>
                <w:bCs w:val="0"/>
                <w:sz w:val="20"/>
                <w:szCs w:val="24"/>
              </w:rPr>
              <w:t xml:space="preserve">                                                   </w:t>
            </w:r>
          </w:p>
          <w:p w14:paraId="7C14C30C" w14:textId="77777777" w:rsidR="002B619D" w:rsidRDefault="002B619D" w:rsidP="002B619D"/>
        </w:tc>
      </w:tr>
      <w:tr w:rsidR="002B619D" w:rsidRPr="006B4173" w14:paraId="6F98793F" w14:textId="77777777" w:rsidTr="002B619D">
        <w:trPr>
          <w:trHeight w:val="680"/>
        </w:trPr>
        <w:tc>
          <w:tcPr>
            <w:tcW w:w="3070" w:type="dxa"/>
            <w:shd w:val="clear" w:color="auto" w:fill="BFBFBF" w:themeFill="background1" w:themeFillShade="BF"/>
          </w:tcPr>
          <w:p w14:paraId="5F9896DA" w14:textId="77777777" w:rsidR="002B619D" w:rsidRPr="002B619D" w:rsidRDefault="002B619D" w:rsidP="00311055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2B619D">
              <w:rPr>
                <w:rFonts w:ascii="Century Gothic" w:hAnsi="Century Gothic"/>
                <w:b/>
                <w:sz w:val="20"/>
                <w:szCs w:val="24"/>
              </w:rPr>
              <w:t>Schulbesuchsjahr(e)</w:t>
            </w:r>
          </w:p>
        </w:tc>
        <w:tc>
          <w:tcPr>
            <w:tcW w:w="4513" w:type="dxa"/>
            <w:gridSpan w:val="2"/>
            <w:shd w:val="clear" w:color="auto" w:fill="BFBFBF" w:themeFill="background1" w:themeFillShade="BF"/>
          </w:tcPr>
          <w:p w14:paraId="7BE0038E" w14:textId="77777777" w:rsidR="002B619D" w:rsidRPr="002B619D" w:rsidRDefault="002B619D" w:rsidP="00311055">
            <w:pPr>
              <w:tabs>
                <w:tab w:val="left" w:pos="1701"/>
              </w:tabs>
              <w:rPr>
                <w:rFonts w:ascii="Century Gothic" w:hAnsi="Century Gothic"/>
                <w:b/>
                <w:sz w:val="20"/>
                <w:szCs w:val="24"/>
              </w:rPr>
            </w:pPr>
            <w:r w:rsidRPr="002B619D">
              <w:rPr>
                <w:rFonts w:ascii="Century Gothic" w:hAnsi="Century Gothic"/>
                <w:b/>
                <w:sz w:val="20"/>
                <w:szCs w:val="24"/>
              </w:rPr>
              <w:t>Schule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BF56109" w14:textId="77777777" w:rsidR="002B619D" w:rsidRPr="002B619D" w:rsidRDefault="002B619D" w:rsidP="00311055">
            <w:pPr>
              <w:tabs>
                <w:tab w:val="left" w:pos="1701"/>
              </w:tabs>
              <w:rPr>
                <w:rFonts w:ascii="Century Gothic" w:hAnsi="Century Gothic"/>
                <w:b/>
                <w:sz w:val="20"/>
                <w:szCs w:val="24"/>
              </w:rPr>
            </w:pPr>
            <w:r w:rsidRPr="002B619D">
              <w:rPr>
                <w:rFonts w:ascii="Century Gothic" w:hAnsi="Century Gothic"/>
                <w:b/>
                <w:sz w:val="20"/>
                <w:szCs w:val="24"/>
              </w:rPr>
              <w:t>Klasse</w:t>
            </w:r>
          </w:p>
        </w:tc>
      </w:tr>
      <w:tr w:rsidR="00311055" w:rsidRPr="006B4173" w14:paraId="233C4DD3" w14:textId="77777777" w:rsidTr="00311055">
        <w:trPr>
          <w:trHeight w:val="680"/>
        </w:trPr>
        <w:tc>
          <w:tcPr>
            <w:tcW w:w="3070" w:type="dxa"/>
          </w:tcPr>
          <w:p w14:paraId="47706411" w14:textId="5A6F8EBA" w:rsidR="00311055" w:rsidRPr="006B4173" w:rsidRDefault="00311055" w:rsidP="00311055">
            <w:pPr>
              <w:rPr>
                <w:rFonts w:ascii="Century Gothic" w:hAnsi="Century Gothic"/>
                <w:sz w:val="18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3DBBB585" w14:textId="54C175B2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652F84E2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6B09BC93" w14:textId="7F35C216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6F943182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46F1C904" w14:textId="77777777" w:rsidTr="00311055">
        <w:trPr>
          <w:trHeight w:val="680"/>
        </w:trPr>
        <w:tc>
          <w:tcPr>
            <w:tcW w:w="3070" w:type="dxa"/>
          </w:tcPr>
          <w:p w14:paraId="5B826C65" w14:textId="2E81994C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3585493E" w14:textId="645CFB33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55578E3D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1AF89547" w14:textId="342919F8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4D837379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336B1AFD" w14:textId="77777777" w:rsidTr="00311055">
        <w:trPr>
          <w:trHeight w:val="680"/>
        </w:trPr>
        <w:tc>
          <w:tcPr>
            <w:tcW w:w="3070" w:type="dxa"/>
          </w:tcPr>
          <w:p w14:paraId="44B9730C" w14:textId="7B365711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 xml:space="preserve">(e)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197F6FF9" w14:textId="022114FE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48F76A6A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56BA3EDF" w14:textId="072CBABE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420ACD19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3C425AFB" w14:textId="77777777" w:rsidTr="00311055">
        <w:trPr>
          <w:trHeight w:val="680"/>
        </w:trPr>
        <w:tc>
          <w:tcPr>
            <w:tcW w:w="3070" w:type="dxa"/>
          </w:tcPr>
          <w:p w14:paraId="2EF72CC2" w14:textId="62822D98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5B7CE7F1" w14:textId="49C1C730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61DADDBE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2479B005" w14:textId="5BD581B0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6B627C2A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059089AE" w14:textId="77777777" w:rsidTr="00311055">
        <w:trPr>
          <w:trHeight w:val="680"/>
        </w:trPr>
        <w:tc>
          <w:tcPr>
            <w:tcW w:w="3070" w:type="dxa"/>
          </w:tcPr>
          <w:p w14:paraId="58A9359C" w14:textId="4520390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 xml:space="preserve">(e)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6E7A871F" w14:textId="1599EA54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6D9EAE37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7B8E5ADB" w14:textId="63E41784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1F406C89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057D8366" w14:textId="77777777" w:rsidTr="00311055">
        <w:trPr>
          <w:trHeight w:val="680"/>
        </w:trPr>
        <w:tc>
          <w:tcPr>
            <w:tcW w:w="3070" w:type="dxa"/>
          </w:tcPr>
          <w:p w14:paraId="14FE9DBF" w14:textId="6C3452FE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06F67172" w14:textId="513D9370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376AD9B6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192EF6E8" w14:textId="45634224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39C2E950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30DDE140" w14:textId="77777777" w:rsidTr="00311055">
        <w:trPr>
          <w:trHeight w:val="680"/>
        </w:trPr>
        <w:tc>
          <w:tcPr>
            <w:tcW w:w="3070" w:type="dxa"/>
          </w:tcPr>
          <w:p w14:paraId="3B2691A8" w14:textId="64A0B9DD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51AEBD4F" w14:textId="0503B51F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37A17364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47D48830" w14:textId="3A30036C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3F797081" w14:textId="77777777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311055" w:rsidRPr="006B4173" w14:paraId="32B58D14" w14:textId="77777777" w:rsidTr="00311055">
        <w:trPr>
          <w:trHeight w:val="680"/>
        </w:trPr>
        <w:tc>
          <w:tcPr>
            <w:tcW w:w="3070" w:type="dxa"/>
          </w:tcPr>
          <w:p w14:paraId="4B172CAA" w14:textId="71503246" w:rsidR="00311055" w:rsidRPr="006B4173" w:rsidRDefault="00311055" w:rsidP="00311055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>Schulbesuchsjahr</w:t>
            </w:r>
            <w:r w:rsidRPr="00653583">
              <w:rPr>
                <w:rFonts w:ascii="Century Gothic" w:hAnsi="Century Gothic"/>
                <w:sz w:val="20"/>
                <w:szCs w:val="24"/>
              </w:rPr>
              <w:t>(e)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  <w:r>
              <w:rPr>
                <w:rFonts w:ascii="Century Gothic" w:hAnsi="Century Gothic"/>
                <w:sz w:val="20"/>
                <w:szCs w:val="24"/>
              </w:rPr>
              <w:t xml:space="preserve"> bis 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gridSpan w:val="2"/>
          </w:tcPr>
          <w:p w14:paraId="53195C7C" w14:textId="6684ECFB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0EFDDC03" w14:textId="77777777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1701" w:type="dxa"/>
          </w:tcPr>
          <w:p w14:paraId="3BEE2633" w14:textId="31C83AC5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3A3C3477" w14:textId="77777777" w:rsidR="00311055" w:rsidRPr="006B4173" w:rsidRDefault="00311055" w:rsidP="0031105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</w:p>
        </w:tc>
      </w:tr>
    </w:tbl>
    <w:p w14:paraId="79F1F58E" w14:textId="77777777" w:rsidR="006B4173" w:rsidRPr="006B4173" w:rsidRDefault="006B4173" w:rsidP="006B4173">
      <w:pPr>
        <w:tabs>
          <w:tab w:val="left" w:pos="4536"/>
          <w:tab w:val="left" w:pos="6237"/>
        </w:tabs>
        <w:rPr>
          <w:rFonts w:ascii="Century Gothic" w:hAnsi="Century Gothic"/>
          <w:sz w:val="20"/>
          <w:szCs w:val="24"/>
        </w:rPr>
      </w:pPr>
    </w:p>
    <w:p w14:paraId="526638C1" w14:textId="77777777" w:rsidR="006B4173" w:rsidRDefault="006B4173" w:rsidP="00E544D0">
      <w:pPr>
        <w:rPr>
          <w:szCs w:val="24"/>
        </w:rPr>
      </w:pPr>
    </w:p>
    <w:p w14:paraId="369C1ACE" w14:textId="77777777" w:rsidR="006B4173" w:rsidRDefault="006B4173" w:rsidP="00E544D0">
      <w:pPr>
        <w:rPr>
          <w:szCs w:val="24"/>
        </w:rPr>
      </w:pPr>
    </w:p>
    <w:p w14:paraId="1DBD30BF" w14:textId="77777777" w:rsidR="0010471C" w:rsidRDefault="0010471C" w:rsidP="00E544D0">
      <w:pPr>
        <w:rPr>
          <w:szCs w:val="24"/>
        </w:rPr>
      </w:pPr>
    </w:p>
    <w:p w14:paraId="7E03D60A" w14:textId="77777777" w:rsidR="003D50A8" w:rsidRDefault="003D50A8" w:rsidP="00E544D0">
      <w:pPr>
        <w:rPr>
          <w:szCs w:val="24"/>
        </w:rPr>
      </w:pPr>
    </w:p>
    <w:p w14:paraId="743748D9" w14:textId="402E6085" w:rsidR="003D50A8" w:rsidRDefault="003D50A8" w:rsidP="00E544D0">
      <w:pPr>
        <w:rPr>
          <w:szCs w:val="24"/>
        </w:rPr>
      </w:pPr>
    </w:p>
    <w:p w14:paraId="4E399A12" w14:textId="12D87085" w:rsidR="00FA72CB" w:rsidRDefault="00FA72CB" w:rsidP="00E544D0">
      <w:pPr>
        <w:rPr>
          <w:szCs w:val="24"/>
        </w:rPr>
      </w:pPr>
    </w:p>
    <w:p w14:paraId="146158D7" w14:textId="34657B1B" w:rsidR="00FA72CB" w:rsidRDefault="00FA72CB" w:rsidP="00E544D0">
      <w:pPr>
        <w:rPr>
          <w:szCs w:val="24"/>
        </w:rPr>
      </w:pPr>
    </w:p>
    <w:p w14:paraId="3430971F" w14:textId="472251B5" w:rsidR="00EA6D85" w:rsidRDefault="00EA6D85" w:rsidP="00E544D0">
      <w:pPr>
        <w:rPr>
          <w:szCs w:val="24"/>
        </w:rPr>
      </w:pPr>
    </w:p>
    <w:p w14:paraId="2AF085FC" w14:textId="77777777" w:rsidR="00FA72CB" w:rsidRDefault="00FA72CB" w:rsidP="00E544D0">
      <w:pPr>
        <w:rPr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4173" w:rsidRPr="006B4173" w14:paraId="5707C0E4" w14:textId="77777777" w:rsidTr="006B417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070E680" w14:textId="77777777" w:rsidR="006B4173" w:rsidRPr="006B4173" w:rsidRDefault="006B4173" w:rsidP="006B4173">
            <w:pPr>
              <w:rPr>
                <w:rFonts w:ascii="Century Gothic" w:hAnsi="Century Gothic"/>
                <w:b/>
                <w:szCs w:val="24"/>
              </w:rPr>
            </w:pPr>
            <w:r w:rsidRPr="006B4173">
              <w:rPr>
                <w:rFonts w:ascii="Century Gothic" w:hAnsi="Century Gothic"/>
                <w:b/>
                <w:szCs w:val="24"/>
              </w:rPr>
              <w:lastRenderedPageBreak/>
              <w:t xml:space="preserve">Bisher durchgeführte besondere Fördermaßnahmen durch die </w:t>
            </w:r>
          </w:p>
          <w:p w14:paraId="56476483" w14:textId="77777777" w:rsidR="006B4173" w:rsidRPr="006B4173" w:rsidRDefault="006B4173" w:rsidP="006B4173">
            <w:pPr>
              <w:rPr>
                <w:rFonts w:ascii="Century Gothic" w:hAnsi="Century Gothic"/>
                <w:b/>
                <w:szCs w:val="24"/>
              </w:rPr>
            </w:pPr>
            <w:r w:rsidRPr="006B4173">
              <w:rPr>
                <w:rFonts w:ascii="Century Gothic" w:hAnsi="Century Gothic"/>
                <w:b/>
                <w:szCs w:val="24"/>
              </w:rPr>
              <w:t>Schule / Kindertages</w:t>
            </w:r>
            <w:r w:rsidR="00901A1C">
              <w:rPr>
                <w:rFonts w:ascii="Century Gothic" w:hAnsi="Century Gothic"/>
                <w:b/>
                <w:szCs w:val="24"/>
              </w:rPr>
              <w:t>einrichtung</w:t>
            </w:r>
          </w:p>
          <w:p w14:paraId="0BE7CF48" w14:textId="77777777" w:rsidR="006B4173" w:rsidRPr="006B4173" w:rsidRDefault="006B4173" w:rsidP="006B4173">
            <w:pPr>
              <w:rPr>
                <w:rFonts w:ascii="Century Gothic" w:hAnsi="Century Gothic"/>
                <w:b/>
                <w:szCs w:val="24"/>
              </w:rPr>
            </w:pPr>
          </w:p>
        </w:tc>
      </w:tr>
    </w:tbl>
    <w:p w14:paraId="5F7FCC75" w14:textId="77777777" w:rsidR="006B4173" w:rsidRDefault="006B4173" w:rsidP="006B4173">
      <w:pPr>
        <w:ind w:left="1134" w:hanging="1134"/>
        <w:rPr>
          <w:rFonts w:ascii="Century Gothic" w:hAnsi="Century Gothic"/>
          <w:sz w:val="20"/>
          <w:szCs w:val="24"/>
        </w:rPr>
      </w:pPr>
    </w:p>
    <w:p w14:paraId="44D39858" w14:textId="77777777" w:rsidR="00212729" w:rsidRDefault="00212729" w:rsidP="006B4173">
      <w:pPr>
        <w:ind w:left="1134" w:hanging="1134"/>
        <w:rPr>
          <w:rFonts w:ascii="Century Gothic" w:hAnsi="Century Gothic"/>
          <w:sz w:val="20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86"/>
      </w:tblGrid>
      <w:tr w:rsidR="00212729" w:rsidRPr="006B4173" w14:paraId="79434006" w14:textId="77777777" w:rsidTr="00901A1C">
        <w:trPr>
          <w:trHeight w:val="507"/>
        </w:trPr>
        <w:tc>
          <w:tcPr>
            <w:tcW w:w="9284" w:type="dxa"/>
            <w:gridSpan w:val="2"/>
            <w:vAlign w:val="center"/>
          </w:tcPr>
          <w:p w14:paraId="04883AC5" w14:textId="77777777" w:rsidR="00212729" w:rsidRPr="00212729" w:rsidRDefault="00000000" w:rsidP="00901A1C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3430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E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2729" w:rsidRPr="00212729">
              <w:rPr>
                <w:rFonts w:ascii="Century Gothic" w:hAnsi="Century Gothic"/>
                <w:sz w:val="20"/>
              </w:rPr>
              <w:tab/>
              <w:t>Förderung an der derzeitigen Bildungseinrichtung (Dokumentation siehe unten 6.)</w:t>
            </w:r>
          </w:p>
        </w:tc>
      </w:tr>
      <w:tr w:rsidR="00212729" w:rsidRPr="006B4173" w14:paraId="1BD7C9A9" w14:textId="77777777" w:rsidTr="00901A1C">
        <w:trPr>
          <w:trHeight w:val="543"/>
        </w:trPr>
        <w:tc>
          <w:tcPr>
            <w:tcW w:w="9284" w:type="dxa"/>
            <w:gridSpan w:val="2"/>
            <w:vAlign w:val="center"/>
          </w:tcPr>
          <w:p w14:paraId="23FC29AE" w14:textId="77777777" w:rsidR="00212729" w:rsidRPr="00212729" w:rsidRDefault="00000000" w:rsidP="00177105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78025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2729" w:rsidRPr="00212729">
              <w:rPr>
                <w:rFonts w:ascii="Century Gothic" w:hAnsi="Century Gothic"/>
                <w:sz w:val="20"/>
              </w:rPr>
              <w:tab/>
              <w:t>Zusammenarbeit mit den Erziehungsberechtigten (Dokumentation siehe unten 8.)</w:t>
            </w:r>
          </w:p>
        </w:tc>
      </w:tr>
      <w:tr w:rsidR="00212729" w:rsidRPr="006B4173" w14:paraId="4240BE54" w14:textId="77777777" w:rsidTr="00901A1C">
        <w:trPr>
          <w:trHeight w:val="680"/>
        </w:trPr>
        <w:tc>
          <w:tcPr>
            <w:tcW w:w="9284" w:type="dxa"/>
            <w:gridSpan w:val="2"/>
          </w:tcPr>
          <w:p w14:paraId="40601CE1" w14:textId="77777777" w:rsidR="00212729" w:rsidRPr="006B4173" w:rsidRDefault="00212729" w:rsidP="00212729">
            <w:pPr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b/>
                <w:sz w:val="22"/>
                <w:szCs w:val="24"/>
              </w:rPr>
              <w:t>Beratung</w:t>
            </w:r>
            <w:r w:rsidRPr="006B4173">
              <w:rPr>
                <w:rFonts w:ascii="Century Gothic" w:hAnsi="Century Gothic"/>
                <w:sz w:val="22"/>
                <w:szCs w:val="24"/>
              </w:rPr>
              <w:t xml:space="preserve"> durch:</w:t>
            </w:r>
          </w:p>
        </w:tc>
      </w:tr>
      <w:tr w:rsidR="00212729" w:rsidRPr="006B4173" w14:paraId="623E0A37" w14:textId="77777777" w:rsidTr="00901A1C">
        <w:trPr>
          <w:trHeight w:val="680"/>
        </w:trPr>
        <w:tc>
          <w:tcPr>
            <w:tcW w:w="3898" w:type="dxa"/>
          </w:tcPr>
          <w:p w14:paraId="48D26725" w14:textId="77777777" w:rsidR="00212729" w:rsidRPr="00212729" w:rsidRDefault="00000000" w:rsidP="00212729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00828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2729" w:rsidRPr="00212729">
              <w:rPr>
                <w:rFonts w:ascii="Century Gothic" w:hAnsi="Century Gothic"/>
                <w:sz w:val="20"/>
              </w:rPr>
              <w:tab/>
              <w:t>Beratungslehrer/in / Kooperati-</w:t>
            </w:r>
            <w:r w:rsidR="00212729" w:rsidRPr="00212729">
              <w:rPr>
                <w:rFonts w:ascii="Century Gothic" w:hAnsi="Century Gothic"/>
                <w:sz w:val="20"/>
              </w:rPr>
              <w:tab/>
              <w:t>onslehrer/in</w:t>
            </w:r>
          </w:p>
        </w:tc>
        <w:tc>
          <w:tcPr>
            <w:tcW w:w="5386" w:type="dxa"/>
          </w:tcPr>
          <w:p w14:paraId="4ACBCCFC" w14:textId="77777777" w:rsidR="00212729" w:rsidRPr="006B4173" w:rsidRDefault="00212729" w:rsidP="00212729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Name/Zeitpunkt: </w:t>
            </w:r>
          </w:p>
          <w:p w14:paraId="0783B186" w14:textId="72BC5349" w:rsidR="00212729" w:rsidRPr="006B4173" w:rsidRDefault="00901A1C" w:rsidP="00212729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  <w:tr w:rsidR="00212729" w:rsidRPr="006B4173" w14:paraId="00CBE406" w14:textId="77777777" w:rsidTr="00901A1C">
        <w:trPr>
          <w:trHeight w:val="680"/>
        </w:trPr>
        <w:tc>
          <w:tcPr>
            <w:tcW w:w="3898" w:type="dxa"/>
          </w:tcPr>
          <w:p w14:paraId="011AC417" w14:textId="77777777" w:rsidR="00212729" w:rsidRPr="006B4173" w:rsidRDefault="00000000" w:rsidP="00212729">
            <w:pPr>
              <w:tabs>
                <w:tab w:val="left" w:pos="709"/>
              </w:tabs>
              <w:rPr>
                <w:rFonts w:ascii="Century Gothic" w:hAnsi="Century Gothic"/>
                <w:sz w:val="28"/>
                <w:szCs w:val="24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47436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2729" w:rsidRPr="00212729">
              <w:rPr>
                <w:rFonts w:ascii="Century Gothic" w:hAnsi="Century Gothic"/>
                <w:sz w:val="20"/>
              </w:rPr>
              <w:tab/>
            </w:r>
            <w:r w:rsidR="00212729" w:rsidRPr="006B4173">
              <w:rPr>
                <w:rFonts w:ascii="Century Gothic" w:hAnsi="Century Gothic"/>
                <w:sz w:val="20"/>
                <w:szCs w:val="24"/>
              </w:rPr>
              <w:t>Sonderpädagogischer Dienst /</w:t>
            </w:r>
            <w:r w:rsidR="00212729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="00212729">
              <w:rPr>
                <w:rFonts w:ascii="Century Gothic" w:hAnsi="Century Gothic"/>
                <w:sz w:val="20"/>
                <w:szCs w:val="24"/>
              </w:rPr>
              <w:tab/>
              <w:t>Frühförderung</w:t>
            </w:r>
            <w:r w:rsidR="00212729" w:rsidRPr="006B4173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="00212729" w:rsidRPr="006B4173">
              <w:rPr>
                <w:rFonts w:ascii="Century Gothic" w:hAnsi="Century Gothic"/>
                <w:sz w:val="20"/>
                <w:szCs w:val="24"/>
              </w:rPr>
              <w:tab/>
            </w:r>
          </w:p>
        </w:tc>
        <w:tc>
          <w:tcPr>
            <w:tcW w:w="5386" w:type="dxa"/>
          </w:tcPr>
          <w:p w14:paraId="7AE14D3D" w14:textId="77777777" w:rsidR="00212729" w:rsidRPr="006B4173" w:rsidRDefault="00212729" w:rsidP="00212729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Name/Zeitpunkt: </w:t>
            </w:r>
          </w:p>
          <w:p w14:paraId="305D27C8" w14:textId="0CBE8476" w:rsidR="00212729" w:rsidRPr="006B4173" w:rsidRDefault="00901A1C" w:rsidP="00212729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  <w:tr w:rsidR="00212729" w:rsidRPr="006B4173" w14:paraId="65578F08" w14:textId="77777777" w:rsidTr="00901A1C">
        <w:trPr>
          <w:trHeight w:val="680"/>
        </w:trPr>
        <w:tc>
          <w:tcPr>
            <w:tcW w:w="3898" w:type="dxa"/>
          </w:tcPr>
          <w:p w14:paraId="28F76EC8" w14:textId="77777777" w:rsidR="00212729" w:rsidRPr="00212729" w:rsidRDefault="00000000" w:rsidP="00212729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86297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>
              <w:rPr>
                <w:rFonts w:ascii="Century Gothic" w:hAnsi="Century Gothic"/>
                <w:sz w:val="20"/>
              </w:rPr>
              <w:tab/>
              <w:t>W</w:t>
            </w:r>
            <w:r w:rsidR="00212729" w:rsidRPr="00212729">
              <w:rPr>
                <w:rFonts w:ascii="Century Gothic" w:hAnsi="Century Gothic"/>
                <w:sz w:val="20"/>
              </w:rPr>
              <w:t>eitere</w:t>
            </w:r>
            <w:r w:rsidR="00212729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5386" w:type="dxa"/>
          </w:tcPr>
          <w:p w14:paraId="3761B5C4" w14:textId="77777777" w:rsidR="00901A1C" w:rsidRPr="006B4173" w:rsidRDefault="00901A1C" w:rsidP="00901A1C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Name/Zeitpunkt: </w:t>
            </w:r>
          </w:p>
          <w:p w14:paraId="3A86EDA4" w14:textId="1B9CAC72" w:rsidR="00212729" w:rsidRPr="006B4173" w:rsidRDefault="00901A1C" w:rsidP="00212729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</w:tbl>
    <w:p w14:paraId="6B1719AB" w14:textId="77777777" w:rsidR="00212729" w:rsidRDefault="00212729" w:rsidP="006B4173">
      <w:pPr>
        <w:ind w:left="1134" w:hanging="1134"/>
        <w:rPr>
          <w:rFonts w:ascii="Century Gothic" w:hAnsi="Century Gothic"/>
          <w:sz w:val="20"/>
          <w:szCs w:val="24"/>
        </w:rPr>
      </w:pPr>
    </w:p>
    <w:p w14:paraId="7040A74F" w14:textId="77777777" w:rsidR="00901A1C" w:rsidRPr="006B4173" w:rsidRDefault="00901A1C" w:rsidP="006B4173">
      <w:pPr>
        <w:rPr>
          <w:rFonts w:ascii="Century Gothic" w:hAnsi="Century Gothic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4173" w:rsidRPr="006B4173" w14:paraId="03C6E841" w14:textId="77777777" w:rsidTr="006B417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B5F7B01" w14:textId="77777777" w:rsidR="006B4173" w:rsidRPr="006B4173" w:rsidRDefault="006B4173" w:rsidP="006B4173">
            <w:pPr>
              <w:rPr>
                <w:rFonts w:ascii="Century Gothic" w:hAnsi="Century Gothic"/>
                <w:b/>
                <w:szCs w:val="24"/>
              </w:rPr>
            </w:pPr>
            <w:r w:rsidRPr="006B4173">
              <w:rPr>
                <w:rFonts w:ascii="Century Gothic" w:hAnsi="Century Gothic"/>
                <w:b/>
                <w:szCs w:val="24"/>
              </w:rPr>
              <w:t xml:space="preserve">Sonstige Fördermaßnahmen </w:t>
            </w:r>
          </w:p>
          <w:p w14:paraId="18FED891" w14:textId="77777777" w:rsidR="006B4173" w:rsidRPr="006B4173" w:rsidRDefault="006B4173" w:rsidP="006B4173">
            <w:pPr>
              <w:rPr>
                <w:rFonts w:ascii="Century Gothic" w:hAnsi="Century Gothic"/>
                <w:b/>
                <w:szCs w:val="24"/>
              </w:rPr>
            </w:pPr>
          </w:p>
        </w:tc>
      </w:tr>
    </w:tbl>
    <w:p w14:paraId="00C8B439" w14:textId="77777777" w:rsidR="006B4173" w:rsidRDefault="006B4173" w:rsidP="006B4173">
      <w:pPr>
        <w:rPr>
          <w:rFonts w:ascii="Century Gothic" w:hAnsi="Century Gothic"/>
          <w:b/>
          <w:sz w:val="20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86"/>
      </w:tblGrid>
      <w:tr w:rsidR="00901A1C" w:rsidRPr="006B4173" w14:paraId="76477F5E" w14:textId="77777777" w:rsidTr="00901A1C">
        <w:trPr>
          <w:trHeight w:val="680"/>
        </w:trPr>
        <w:tc>
          <w:tcPr>
            <w:tcW w:w="3898" w:type="dxa"/>
          </w:tcPr>
          <w:p w14:paraId="2EB6A16F" w14:textId="77777777" w:rsidR="00901A1C" w:rsidRPr="00212729" w:rsidRDefault="00000000" w:rsidP="008658D5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69899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 w:rsidRPr="00212729">
              <w:rPr>
                <w:rFonts w:ascii="Century Gothic" w:hAnsi="Century Gothic"/>
                <w:sz w:val="20"/>
              </w:rPr>
              <w:tab/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>Lese-Rechtschreibschwäche</w:t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ab/>
            </w:r>
          </w:p>
        </w:tc>
        <w:tc>
          <w:tcPr>
            <w:tcW w:w="5386" w:type="dxa"/>
          </w:tcPr>
          <w:p w14:paraId="2F5BF80B" w14:textId="1144A740" w:rsidR="00901A1C" w:rsidRPr="006B4173" w:rsidRDefault="00901A1C" w:rsidP="008658D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Institution/Ansprechpartner/Zeitraum: </w:t>
            </w:r>
            <w:r>
              <w:rPr>
                <w:rFonts w:ascii="Century Gothic" w:hAnsi="Century Gothic"/>
                <w:sz w:val="20"/>
                <w:szCs w:val="24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  <w:tr w:rsidR="00901A1C" w:rsidRPr="006B4173" w14:paraId="4CC18883" w14:textId="77777777" w:rsidTr="00901A1C">
        <w:trPr>
          <w:trHeight w:val="680"/>
        </w:trPr>
        <w:tc>
          <w:tcPr>
            <w:tcW w:w="3898" w:type="dxa"/>
          </w:tcPr>
          <w:p w14:paraId="2FEE38A4" w14:textId="77777777" w:rsidR="00901A1C" w:rsidRPr="006B4173" w:rsidRDefault="00000000" w:rsidP="00901A1C">
            <w:pPr>
              <w:tabs>
                <w:tab w:val="left" w:pos="709"/>
              </w:tabs>
              <w:rPr>
                <w:rFonts w:ascii="Century Gothic" w:hAnsi="Century Gothic"/>
                <w:sz w:val="28"/>
                <w:szCs w:val="24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4062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 w:rsidRPr="00212729">
              <w:rPr>
                <w:rFonts w:ascii="Century Gothic" w:hAnsi="Century Gothic"/>
                <w:sz w:val="20"/>
              </w:rPr>
              <w:tab/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>Dyskalkulie</w:t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ab/>
            </w:r>
          </w:p>
        </w:tc>
        <w:tc>
          <w:tcPr>
            <w:tcW w:w="5386" w:type="dxa"/>
          </w:tcPr>
          <w:p w14:paraId="60FFB4A2" w14:textId="16D4A4BD" w:rsidR="00901A1C" w:rsidRPr="006B4173" w:rsidRDefault="00901A1C" w:rsidP="008658D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Institution/Ansprechpartner/Zeitraum: </w:t>
            </w:r>
            <w:r>
              <w:rPr>
                <w:rFonts w:ascii="Century Gothic" w:hAnsi="Century Gothic"/>
                <w:sz w:val="20"/>
                <w:szCs w:val="24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  <w:tr w:rsidR="00901A1C" w:rsidRPr="006B4173" w14:paraId="57B61566" w14:textId="77777777" w:rsidTr="00901A1C">
        <w:trPr>
          <w:trHeight w:val="680"/>
        </w:trPr>
        <w:tc>
          <w:tcPr>
            <w:tcW w:w="3898" w:type="dxa"/>
          </w:tcPr>
          <w:p w14:paraId="379EE561" w14:textId="77777777" w:rsidR="00901A1C" w:rsidRPr="00212729" w:rsidRDefault="00000000" w:rsidP="00901A1C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112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>
              <w:rPr>
                <w:rFonts w:ascii="Century Gothic" w:hAnsi="Century Gothic"/>
                <w:sz w:val="20"/>
              </w:rPr>
              <w:tab/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>Hausaufgabenhilfe</w:t>
            </w:r>
          </w:p>
        </w:tc>
        <w:tc>
          <w:tcPr>
            <w:tcW w:w="5386" w:type="dxa"/>
          </w:tcPr>
          <w:p w14:paraId="65D28145" w14:textId="57E88B3C" w:rsidR="00901A1C" w:rsidRPr="006B4173" w:rsidRDefault="00901A1C" w:rsidP="00901A1C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Institution/Ansprechpartner/Zeitraum: </w:t>
            </w:r>
            <w:r>
              <w:rPr>
                <w:rFonts w:ascii="Century Gothic" w:hAnsi="Century Gothic"/>
                <w:sz w:val="20"/>
                <w:szCs w:val="24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  <w:tr w:rsidR="00901A1C" w:rsidRPr="006B4173" w14:paraId="67A0157B" w14:textId="77777777" w:rsidTr="00901A1C">
        <w:trPr>
          <w:trHeight w:val="680"/>
        </w:trPr>
        <w:tc>
          <w:tcPr>
            <w:tcW w:w="3898" w:type="dxa"/>
          </w:tcPr>
          <w:p w14:paraId="7F5FC204" w14:textId="77777777" w:rsidR="00901A1C" w:rsidRPr="00212729" w:rsidRDefault="00000000" w:rsidP="008658D5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36603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>
              <w:rPr>
                <w:rFonts w:ascii="Century Gothic" w:hAnsi="Century Gothic"/>
                <w:sz w:val="20"/>
              </w:rPr>
              <w:tab/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>Sonstiges:</w:t>
            </w:r>
          </w:p>
        </w:tc>
        <w:tc>
          <w:tcPr>
            <w:tcW w:w="5386" w:type="dxa"/>
          </w:tcPr>
          <w:p w14:paraId="17A31D19" w14:textId="1D938A74" w:rsidR="00901A1C" w:rsidRPr="006B4173" w:rsidRDefault="00901A1C" w:rsidP="008658D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Institution/Ansprechpartner/Zeitraum: </w:t>
            </w:r>
            <w:r>
              <w:rPr>
                <w:rFonts w:ascii="Century Gothic" w:hAnsi="Century Gothic"/>
                <w:sz w:val="20"/>
                <w:szCs w:val="24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</w:tbl>
    <w:p w14:paraId="036501E1" w14:textId="77777777" w:rsidR="00901A1C" w:rsidRDefault="00901A1C" w:rsidP="006B4173">
      <w:pPr>
        <w:rPr>
          <w:rFonts w:ascii="Century Gothic" w:hAnsi="Century Gothic"/>
          <w:b/>
          <w:sz w:val="20"/>
          <w:szCs w:val="24"/>
        </w:rPr>
      </w:pPr>
    </w:p>
    <w:p w14:paraId="5505C152" w14:textId="77777777" w:rsidR="00901A1C" w:rsidRDefault="00901A1C" w:rsidP="006B4173">
      <w:pPr>
        <w:rPr>
          <w:rFonts w:ascii="Century Gothic" w:hAnsi="Century Gothic"/>
          <w:b/>
          <w:sz w:val="20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86"/>
      </w:tblGrid>
      <w:tr w:rsidR="00901A1C" w:rsidRPr="006B4173" w14:paraId="6D9D4A04" w14:textId="77777777" w:rsidTr="008658D5">
        <w:trPr>
          <w:trHeight w:val="680"/>
        </w:trPr>
        <w:tc>
          <w:tcPr>
            <w:tcW w:w="3898" w:type="dxa"/>
          </w:tcPr>
          <w:p w14:paraId="58D6438D" w14:textId="77777777" w:rsidR="00901A1C" w:rsidRPr="00212729" w:rsidRDefault="00000000" w:rsidP="00901A1C">
            <w:pPr>
              <w:tabs>
                <w:tab w:val="left" w:pos="709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9308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05" w:rsidRPr="00177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A1C">
              <w:rPr>
                <w:rFonts w:ascii="Century Gothic" w:hAnsi="Century Gothic"/>
                <w:sz w:val="20"/>
              </w:rPr>
              <w:tab/>
            </w:r>
            <w:r w:rsidR="00901A1C" w:rsidRPr="006B4173">
              <w:rPr>
                <w:rFonts w:ascii="Century Gothic" w:hAnsi="Century Gothic"/>
                <w:sz w:val="20"/>
                <w:szCs w:val="24"/>
              </w:rPr>
              <w:t>ggf</w:t>
            </w:r>
            <w:r w:rsidR="00901A1C" w:rsidRPr="00901A1C">
              <w:rPr>
                <w:rFonts w:ascii="Century Gothic" w:hAnsi="Century Gothic"/>
                <w:sz w:val="20"/>
                <w:szCs w:val="24"/>
              </w:rPr>
              <w:t xml:space="preserve">. andere Hilfen </w:t>
            </w:r>
            <w:r w:rsidR="00901A1C">
              <w:rPr>
                <w:rFonts w:ascii="Century Gothic" w:hAnsi="Century Gothic"/>
                <w:sz w:val="20"/>
                <w:szCs w:val="24"/>
              </w:rPr>
              <w:br/>
            </w:r>
            <w:r w:rsidR="00901A1C">
              <w:rPr>
                <w:rFonts w:ascii="Century Gothic" w:hAnsi="Century Gothic"/>
                <w:sz w:val="20"/>
                <w:szCs w:val="24"/>
              </w:rPr>
              <w:tab/>
            </w:r>
            <w:r w:rsidR="00901A1C" w:rsidRPr="00901A1C">
              <w:rPr>
                <w:rFonts w:ascii="Century Gothic" w:hAnsi="Century Gothic"/>
                <w:sz w:val="20"/>
                <w:szCs w:val="24"/>
              </w:rPr>
              <w:t>(Jugendhilfe etc.)</w:t>
            </w:r>
          </w:p>
        </w:tc>
        <w:tc>
          <w:tcPr>
            <w:tcW w:w="5386" w:type="dxa"/>
          </w:tcPr>
          <w:p w14:paraId="2EEA4D1E" w14:textId="087373DE" w:rsidR="00901A1C" w:rsidRPr="006B4173" w:rsidRDefault="00901A1C" w:rsidP="008658D5">
            <w:pPr>
              <w:tabs>
                <w:tab w:val="left" w:pos="1701"/>
              </w:tabs>
              <w:rPr>
                <w:rFonts w:ascii="Century Gothic" w:hAnsi="Century Gothic"/>
                <w:sz w:val="20"/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t xml:space="preserve">Institution/Ansprechpartner/Zeitraum: </w:t>
            </w:r>
            <w:r>
              <w:rPr>
                <w:rFonts w:ascii="Century Gothic" w:hAnsi="Century Gothic"/>
                <w:sz w:val="20"/>
                <w:szCs w:val="24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</w:tbl>
    <w:p w14:paraId="462D7EA7" w14:textId="77777777" w:rsidR="00901A1C" w:rsidRDefault="00901A1C" w:rsidP="006B4173">
      <w:pPr>
        <w:rPr>
          <w:rFonts w:ascii="Century Gothic" w:hAnsi="Century Gothic"/>
          <w:b/>
          <w:sz w:val="20"/>
          <w:szCs w:val="24"/>
        </w:rPr>
      </w:pPr>
    </w:p>
    <w:p w14:paraId="1CA8E4BD" w14:textId="77777777" w:rsidR="00A32610" w:rsidRDefault="00A32610" w:rsidP="006B4173">
      <w:pPr>
        <w:rPr>
          <w:szCs w:val="24"/>
        </w:rPr>
      </w:pPr>
    </w:p>
    <w:p w14:paraId="165BEF45" w14:textId="1FE982AF" w:rsidR="00686541" w:rsidRDefault="00686541" w:rsidP="006B4173">
      <w:pPr>
        <w:rPr>
          <w:szCs w:val="24"/>
        </w:rPr>
      </w:pPr>
    </w:p>
    <w:p w14:paraId="5C4735A9" w14:textId="3475E5F4" w:rsidR="008F35EE" w:rsidRDefault="008F35EE" w:rsidP="006B4173">
      <w:pPr>
        <w:rPr>
          <w:szCs w:val="24"/>
        </w:rPr>
      </w:pPr>
    </w:p>
    <w:p w14:paraId="2A037F29" w14:textId="112F5C08" w:rsidR="008F35EE" w:rsidRDefault="008F35EE" w:rsidP="006B4173">
      <w:pPr>
        <w:rPr>
          <w:szCs w:val="24"/>
        </w:rPr>
      </w:pPr>
    </w:p>
    <w:p w14:paraId="60EA64F6" w14:textId="77777777" w:rsidR="008F35EE" w:rsidRDefault="008F35EE" w:rsidP="006B4173">
      <w:pPr>
        <w:rPr>
          <w:szCs w:val="24"/>
        </w:rPr>
      </w:pPr>
    </w:p>
    <w:p w14:paraId="5FF6DDEA" w14:textId="77777777" w:rsidR="00653583" w:rsidRDefault="00653583" w:rsidP="006B4173">
      <w:pPr>
        <w:rPr>
          <w:szCs w:val="24"/>
        </w:rPr>
      </w:pPr>
    </w:p>
    <w:p w14:paraId="1CAC4E86" w14:textId="77777777" w:rsidR="0002215C" w:rsidRDefault="0002215C" w:rsidP="006B4173">
      <w:pPr>
        <w:rPr>
          <w:szCs w:val="24"/>
        </w:rPr>
      </w:pPr>
    </w:p>
    <w:p w14:paraId="194D2F77" w14:textId="77777777" w:rsidR="0002215C" w:rsidRDefault="0002215C" w:rsidP="006B4173">
      <w:pPr>
        <w:rPr>
          <w:szCs w:val="24"/>
        </w:rPr>
      </w:pPr>
    </w:p>
    <w:p w14:paraId="4122B854" w14:textId="77777777" w:rsidR="00653583" w:rsidRDefault="00653583" w:rsidP="006B4173">
      <w:pPr>
        <w:rPr>
          <w:szCs w:val="24"/>
        </w:rPr>
      </w:pPr>
    </w:p>
    <w:p w14:paraId="6C064F05" w14:textId="1D90D71C" w:rsidR="007E1C55" w:rsidRDefault="007E1C55" w:rsidP="006B4173">
      <w:pPr>
        <w:rPr>
          <w:szCs w:val="24"/>
        </w:rPr>
      </w:pPr>
    </w:p>
    <w:p w14:paraId="58991913" w14:textId="08EA298A" w:rsidR="00FA72CB" w:rsidRDefault="00FA72CB" w:rsidP="006B4173">
      <w:pPr>
        <w:rPr>
          <w:szCs w:val="24"/>
        </w:rPr>
      </w:pPr>
    </w:p>
    <w:p w14:paraId="1A483767" w14:textId="5F821A98" w:rsidR="00EA6D85" w:rsidRDefault="00EA6D85" w:rsidP="006B4173">
      <w:pPr>
        <w:rPr>
          <w:szCs w:val="24"/>
        </w:rPr>
      </w:pPr>
    </w:p>
    <w:p w14:paraId="1D43318E" w14:textId="77777777" w:rsidR="00EA6D85" w:rsidRDefault="00EA6D85" w:rsidP="006B4173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32610" w:rsidRPr="006B4173" w14:paraId="74035820" w14:textId="77777777" w:rsidTr="00FE1669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75F7F4B" w14:textId="77777777" w:rsidR="00A32610" w:rsidRPr="007706CE" w:rsidRDefault="00DB1B2C" w:rsidP="00FE1669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lastRenderedPageBreak/>
              <w:t xml:space="preserve">1. </w:t>
            </w:r>
            <w:r w:rsidR="007706CE" w:rsidRPr="007706CE">
              <w:rPr>
                <w:rFonts w:ascii="Century Gothic" w:hAnsi="Century Gothic"/>
                <w:b/>
                <w:szCs w:val="24"/>
              </w:rPr>
              <w:t xml:space="preserve">Bisherige Entwicklung und aktuelle Situation </w:t>
            </w:r>
          </w:p>
          <w:p w14:paraId="55A347B9" w14:textId="5BA5B91B" w:rsidR="008F35EE" w:rsidRPr="00DD542E" w:rsidRDefault="007706CE" w:rsidP="00FE1669">
            <w:pPr>
              <w:rPr>
                <w:rFonts w:ascii="Century Gothic" w:hAnsi="Century Gothic"/>
                <w:sz w:val="20"/>
              </w:rPr>
            </w:pPr>
            <w:r w:rsidRPr="007706CE">
              <w:rPr>
                <w:rFonts w:ascii="Century Gothic" w:hAnsi="Century Gothic"/>
                <w:sz w:val="20"/>
              </w:rPr>
              <w:t>(</w:t>
            </w:r>
            <w:r>
              <w:rPr>
                <w:rFonts w:ascii="Century Gothic" w:hAnsi="Century Gothic"/>
                <w:sz w:val="20"/>
              </w:rPr>
              <w:t>B</w:t>
            </w:r>
            <w:r w:rsidRPr="007706CE">
              <w:rPr>
                <w:rFonts w:ascii="Century Gothic" w:hAnsi="Century Gothic"/>
                <w:sz w:val="20"/>
              </w:rPr>
              <w:t>isherige Entwicklung, Rahmenbedingungen, familiärer Hintergrund, vorliegende Diagnosen, besondere Begabungen, Interessen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7706CE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3F58AE40" w14:textId="77777777" w:rsidR="00A32610" w:rsidRPr="006B4173" w:rsidRDefault="00A32610" w:rsidP="00A32610">
      <w:pPr>
        <w:rPr>
          <w:rFonts w:ascii="Century Gothic" w:hAnsi="Century Gothic"/>
          <w:b/>
          <w:sz w:val="20"/>
          <w:szCs w:val="24"/>
        </w:rPr>
      </w:pPr>
    </w:p>
    <w:p w14:paraId="48219302" w14:textId="7829CB6A" w:rsidR="00A32610" w:rsidRPr="0008452F" w:rsidRDefault="0008452F" w:rsidP="00A326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4B1191B0" w14:textId="77777777" w:rsidR="00A32610" w:rsidRDefault="00A32610" w:rsidP="006B4173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706CE" w:rsidRPr="006B4173" w14:paraId="617080B5" w14:textId="77777777" w:rsidTr="00FE1669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C0EDE3B" w14:textId="5F99D35F" w:rsidR="007706CE" w:rsidRPr="007706CE" w:rsidRDefault="00DB1B2C" w:rsidP="007706CE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b/>
                <w:szCs w:val="24"/>
              </w:rPr>
              <w:t xml:space="preserve">2. </w:t>
            </w:r>
            <w:r w:rsidR="007706CE" w:rsidRPr="007706CE">
              <w:rPr>
                <w:b/>
                <w:szCs w:val="24"/>
              </w:rPr>
              <w:t>Weitere Beobachtungen zu den Entwicklungsbereichen</w:t>
            </w:r>
            <w:r w:rsidR="007706CE" w:rsidRPr="007706CE">
              <w:rPr>
                <w:rFonts w:ascii="Century Gothic" w:hAnsi="Century Gothic"/>
                <w:b/>
                <w:sz w:val="20"/>
              </w:rPr>
              <w:t xml:space="preserve"> </w:t>
            </w:r>
            <w:r w:rsidR="007706CE">
              <w:rPr>
                <w:rFonts w:ascii="Century Gothic" w:hAnsi="Century Gothic"/>
                <w:b/>
                <w:sz w:val="20"/>
              </w:rPr>
              <w:br/>
            </w:r>
            <w:r w:rsidR="007706CE">
              <w:rPr>
                <w:rFonts w:ascii="Century Gothic" w:hAnsi="Century Gothic"/>
                <w:sz w:val="20"/>
              </w:rPr>
              <w:t>(bezüglich</w:t>
            </w:r>
            <w:r w:rsidR="007706CE" w:rsidRPr="007706CE">
              <w:rPr>
                <w:rFonts w:ascii="Century Gothic" w:hAnsi="Century Gothic"/>
                <w:sz w:val="20"/>
              </w:rPr>
              <w:t>Hören/Sehen, Sprache und Sprechen, Motorik, Wahrne</w:t>
            </w:r>
            <w:r w:rsidR="007706CE">
              <w:rPr>
                <w:rFonts w:ascii="Century Gothic" w:hAnsi="Century Gothic"/>
                <w:sz w:val="20"/>
              </w:rPr>
              <w:t>hmung, Merkfähigkeit, Strategie</w:t>
            </w:r>
            <w:r w:rsidR="007706CE" w:rsidRPr="007706CE">
              <w:rPr>
                <w:rFonts w:ascii="Century Gothic" w:hAnsi="Century Gothic"/>
                <w:sz w:val="20"/>
              </w:rPr>
              <w:t>bildung, sonstige Entwicklungsbereiche</w:t>
            </w:r>
            <w:r w:rsidR="007706CE">
              <w:rPr>
                <w:rFonts w:ascii="Century Gothic" w:hAnsi="Century Gothic"/>
                <w:sz w:val="20"/>
              </w:rPr>
              <w:t xml:space="preserve"> </w:t>
            </w:r>
            <w:r w:rsidR="007706CE" w:rsidRPr="007706CE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34068296" w14:textId="77777777" w:rsidR="00E37026" w:rsidRPr="006B4173" w:rsidRDefault="00E37026" w:rsidP="00E37026">
      <w:pPr>
        <w:rPr>
          <w:rFonts w:ascii="Century Gothic" w:hAnsi="Century Gothic"/>
          <w:b/>
          <w:sz w:val="20"/>
          <w:szCs w:val="24"/>
        </w:rPr>
      </w:pPr>
    </w:p>
    <w:p w14:paraId="78CC7E5E" w14:textId="682F05DC" w:rsidR="00E37026" w:rsidRPr="0008452F" w:rsidRDefault="00E37026" w:rsidP="00E37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5818E019" w14:textId="77777777" w:rsidR="007706CE" w:rsidRDefault="007706CE" w:rsidP="007706CE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706CE" w:rsidRPr="006B4173" w14:paraId="642BED63" w14:textId="77777777" w:rsidTr="007706CE">
        <w:trPr>
          <w:trHeight w:val="846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D59F3FA" w14:textId="77777777" w:rsidR="007706CE" w:rsidRPr="007706CE" w:rsidRDefault="00DB1B2C" w:rsidP="007706CE">
            <w:pPr>
              <w:rPr>
                <w:rFonts w:ascii="Century Gothic" w:hAnsi="Century Gothic"/>
                <w:sz w:val="20"/>
              </w:rPr>
            </w:pPr>
            <w:r>
              <w:rPr>
                <w:b/>
                <w:szCs w:val="24"/>
              </w:rPr>
              <w:t xml:space="preserve">3. </w:t>
            </w:r>
            <w:r w:rsidR="007706CE" w:rsidRPr="007706CE">
              <w:rPr>
                <w:b/>
                <w:szCs w:val="24"/>
              </w:rPr>
              <w:t>Aktueller Lernstand</w:t>
            </w:r>
            <w:r w:rsidR="007706CE">
              <w:rPr>
                <w:rFonts w:ascii="Century Gothic" w:hAnsi="Century Gothic"/>
                <w:b/>
                <w:sz w:val="20"/>
              </w:rPr>
              <w:br/>
            </w:r>
            <w:r w:rsidR="007706CE" w:rsidRPr="007706CE">
              <w:rPr>
                <w:rFonts w:ascii="Century Gothic" w:hAnsi="Century Gothic"/>
                <w:sz w:val="20"/>
              </w:rPr>
              <w:t>(Schulleistungen in zentralen Bereichen [Deutsch, Mathematik, weitere Bildungsbereiche],</w:t>
            </w:r>
          </w:p>
          <w:p w14:paraId="0EF18FF2" w14:textId="77777777" w:rsidR="007706CE" w:rsidRPr="007706CE" w:rsidRDefault="007706CE" w:rsidP="007706CE">
            <w:pPr>
              <w:rPr>
                <w:rFonts w:ascii="Century Gothic" w:hAnsi="Century Gothic"/>
                <w:b/>
                <w:sz w:val="20"/>
              </w:rPr>
            </w:pPr>
            <w:r w:rsidRPr="007706CE">
              <w:rPr>
                <w:rFonts w:ascii="Century Gothic" w:hAnsi="Century Gothic"/>
                <w:sz w:val="20"/>
              </w:rPr>
              <w:t>bei Einschulungsdiagnostik Vorläuferfertigkeiten, Stärken und Schwächen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7706CE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043ECAD5" w14:textId="77777777" w:rsidR="007706CE" w:rsidRPr="006B4173" w:rsidRDefault="007706CE" w:rsidP="007706CE">
      <w:pPr>
        <w:rPr>
          <w:rFonts w:ascii="Century Gothic" w:hAnsi="Century Gothic"/>
          <w:b/>
          <w:sz w:val="20"/>
          <w:szCs w:val="24"/>
        </w:rPr>
      </w:pPr>
    </w:p>
    <w:p w14:paraId="77F7F503" w14:textId="0A873571" w:rsidR="007706CE" w:rsidRPr="006B4173" w:rsidRDefault="007706CE" w:rsidP="007706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7E7F77A9" w14:textId="77777777" w:rsidR="007706CE" w:rsidRDefault="007706CE" w:rsidP="007706CE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6477" w:rsidRPr="006B4173" w14:paraId="5E17D7EA" w14:textId="77777777" w:rsidTr="00FE1669">
        <w:trPr>
          <w:trHeight w:val="846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B1E8D18" w14:textId="77777777" w:rsidR="00016477" w:rsidRPr="007706CE" w:rsidRDefault="00DB1B2C" w:rsidP="00C32B0B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b/>
                <w:szCs w:val="24"/>
              </w:rPr>
              <w:t xml:space="preserve">4. </w:t>
            </w:r>
            <w:r w:rsidR="00016477" w:rsidRPr="00016477">
              <w:rPr>
                <w:b/>
                <w:szCs w:val="24"/>
              </w:rPr>
              <w:t>Lern- und Arbeitsverhalten</w:t>
            </w:r>
            <w:r w:rsidR="00016477">
              <w:rPr>
                <w:rFonts w:ascii="Century Gothic" w:hAnsi="Century Gothic"/>
                <w:b/>
                <w:sz w:val="20"/>
              </w:rPr>
              <w:br/>
            </w:r>
            <w:r w:rsidR="00C32B0B" w:rsidRPr="00C32B0B">
              <w:rPr>
                <w:rFonts w:ascii="Century Gothic" w:hAnsi="Century Gothic"/>
                <w:sz w:val="20"/>
              </w:rPr>
              <w:t>(Motivation, mündliche Mitarbeit, Ordnung, Konzentration, Selbstständigkeit, Handlungsplanung, Umsetzen von Arbeitsanweisungen</w:t>
            </w:r>
            <w:r w:rsidR="00C32B0B">
              <w:rPr>
                <w:rFonts w:ascii="Century Gothic" w:hAnsi="Century Gothic"/>
                <w:sz w:val="20"/>
              </w:rPr>
              <w:t xml:space="preserve"> </w:t>
            </w:r>
            <w:r w:rsidR="00C32B0B" w:rsidRPr="00C32B0B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53C31222" w14:textId="77777777" w:rsidR="00016477" w:rsidRPr="006B4173" w:rsidRDefault="00016477" w:rsidP="00016477">
      <w:pPr>
        <w:rPr>
          <w:rFonts w:ascii="Century Gothic" w:hAnsi="Century Gothic"/>
          <w:b/>
          <w:sz w:val="20"/>
          <w:szCs w:val="24"/>
        </w:rPr>
      </w:pPr>
    </w:p>
    <w:p w14:paraId="7D9B924A" w14:textId="7B93CB36" w:rsidR="00016477" w:rsidRPr="006B4173" w:rsidRDefault="00016477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54482F52" w14:textId="77777777" w:rsidR="00016477" w:rsidRDefault="00016477" w:rsidP="00016477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6477" w:rsidRPr="006B4173" w14:paraId="38933C3F" w14:textId="77777777" w:rsidTr="00FE1669">
        <w:trPr>
          <w:trHeight w:val="846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04C422A" w14:textId="77777777" w:rsidR="00016477" w:rsidRPr="007706CE" w:rsidRDefault="00DB1B2C" w:rsidP="00DB1B2C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b/>
                <w:szCs w:val="24"/>
              </w:rPr>
              <w:t xml:space="preserve">5. </w:t>
            </w:r>
            <w:r w:rsidR="00C32B0B">
              <w:rPr>
                <w:b/>
                <w:szCs w:val="24"/>
              </w:rPr>
              <w:t>Sozial</w:t>
            </w:r>
            <w:r>
              <w:rPr>
                <w:b/>
                <w:szCs w:val="24"/>
              </w:rPr>
              <w:t>verhalten</w:t>
            </w:r>
            <w:r w:rsidR="00016477">
              <w:rPr>
                <w:rFonts w:ascii="Century Gothic" w:hAnsi="Century Gothic"/>
                <w:b/>
                <w:sz w:val="20"/>
              </w:rPr>
              <w:br/>
            </w:r>
            <w:r w:rsidR="00C32B0B" w:rsidRPr="00C32B0B">
              <w:rPr>
                <w:rFonts w:ascii="Century Gothic" w:hAnsi="Century Gothic"/>
                <w:sz w:val="20"/>
              </w:rPr>
              <w:t>(Kontaktfähigkeit, Kooperationsfähigkeit, Frustrationstoleranz, Konfliktverhalten, Impulsivität, Regelverhalten</w:t>
            </w:r>
            <w:r w:rsidR="00C32B0B">
              <w:rPr>
                <w:rFonts w:ascii="Century Gothic" w:hAnsi="Century Gothic"/>
                <w:sz w:val="20"/>
              </w:rPr>
              <w:t xml:space="preserve"> </w:t>
            </w:r>
            <w:r w:rsidR="00C32B0B" w:rsidRPr="00C32B0B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037B0173" w14:textId="77777777" w:rsidR="00016477" w:rsidRPr="006B4173" w:rsidRDefault="00016477" w:rsidP="00016477">
      <w:pPr>
        <w:rPr>
          <w:rFonts w:ascii="Century Gothic" w:hAnsi="Century Gothic"/>
          <w:b/>
          <w:sz w:val="20"/>
          <w:szCs w:val="24"/>
        </w:rPr>
      </w:pPr>
    </w:p>
    <w:p w14:paraId="20F353F9" w14:textId="2D6B0731" w:rsidR="00016477" w:rsidRPr="006B4173" w:rsidRDefault="00016477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31E93DF7" w14:textId="77777777" w:rsidR="00016477" w:rsidRDefault="00016477" w:rsidP="00016477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6477" w:rsidRPr="006B4173" w14:paraId="47C7C5C1" w14:textId="77777777" w:rsidTr="008C2EB9">
        <w:trPr>
          <w:trHeight w:val="635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BFB03A5" w14:textId="77777777" w:rsidR="00016477" w:rsidRPr="007706CE" w:rsidRDefault="00DB1B2C" w:rsidP="00C32B0B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b/>
                <w:szCs w:val="24"/>
              </w:rPr>
              <w:t xml:space="preserve">6. </w:t>
            </w:r>
            <w:r w:rsidR="00C32B0B">
              <w:rPr>
                <w:b/>
                <w:szCs w:val="24"/>
              </w:rPr>
              <w:t>Fördermaßnahmen an der derzeitigen Bildungseinrichtung</w:t>
            </w:r>
            <w:r w:rsidR="00016477">
              <w:rPr>
                <w:rFonts w:ascii="Century Gothic" w:hAnsi="Century Gothic"/>
                <w:b/>
                <w:sz w:val="20"/>
              </w:rPr>
              <w:br/>
            </w:r>
            <w:r w:rsidR="00016477" w:rsidRPr="007706CE">
              <w:rPr>
                <w:rFonts w:ascii="Century Gothic" w:hAnsi="Century Gothic"/>
                <w:sz w:val="20"/>
              </w:rPr>
              <w:t>(</w:t>
            </w:r>
            <w:r w:rsidR="00C32B0B">
              <w:rPr>
                <w:rFonts w:ascii="Century Gothic" w:hAnsi="Century Gothic"/>
                <w:sz w:val="20"/>
              </w:rPr>
              <w:t>mit Ergebnis/Erfolg</w:t>
            </w:r>
            <w:r w:rsidR="00016477">
              <w:rPr>
                <w:rFonts w:ascii="Century Gothic" w:hAnsi="Century Gothic"/>
                <w:sz w:val="20"/>
              </w:rPr>
              <w:t xml:space="preserve"> </w:t>
            </w:r>
            <w:r w:rsidR="00016477" w:rsidRPr="007706CE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55FA5DC5" w14:textId="77777777" w:rsidR="00016477" w:rsidRPr="006B4173" w:rsidRDefault="00016477" w:rsidP="00016477">
      <w:pPr>
        <w:rPr>
          <w:rFonts w:ascii="Century Gothic" w:hAnsi="Century Gothic"/>
          <w:b/>
          <w:sz w:val="20"/>
          <w:szCs w:val="24"/>
        </w:rPr>
      </w:pPr>
    </w:p>
    <w:p w14:paraId="00EC348C" w14:textId="525A2646" w:rsidR="00016477" w:rsidRPr="006B4173" w:rsidRDefault="00016477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00A89A82" w14:textId="77777777" w:rsidR="00016477" w:rsidRDefault="00016477" w:rsidP="00016477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03B94" w:rsidRPr="006B4173" w14:paraId="19E49291" w14:textId="77777777" w:rsidTr="008C2EB9">
        <w:trPr>
          <w:trHeight w:val="685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F3C10D1" w14:textId="77777777" w:rsidR="002B1DBD" w:rsidRDefault="00403B94" w:rsidP="002B1D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7. </w:t>
            </w:r>
            <w:r w:rsidR="002B1DBD">
              <w:rPr>
                <w:b/>
                <w:szCs w:val="24"/>
              </w:rPr>
              <w:t>Ergebnisse und Empfehlungen des Sonderpädagogischen Dienstes</w:t>
            </w:r>
          </w:p>
          <w:p w14:paraId="1E5E11FB" w14:textId="77777777" w:rsidR="00403B94" w:rsidRPr="00403B94" w:rsidRDefault="002B1DBD" w:rsidP="002B1DBD">
            <w:pPr>
              <w:rPr>
                <w:b/>
                <w:szCs w:val="24"/>
              </w:rPr>
            </w:pPr>
            <w:r w:rsidRPr="00403B94">
              <w:rPr>
                <w:rFonts w:ascii="Century Gothic" w:hAnsi="Century Gothic"/>
                <w:sz w:val="20"/>
              </w:rPr>
              <w:t>(</w:t>
            </w:r>
            <w:r>
              <w:rPr>
                <w:rFonts w:ascii="Century Gothic" w:hAnsi="Century Gothic"/>
                <w:sz w:val="20"/>
              </w:rPr>
              <w:t xml:space="preserve">mit Angaben zum Erfolg der Maßnahmen, ggf. zur </w:t>
            </w:r>
            <w:r w:rsidRPr="00403B94">
              <w:rPr>
                <w:rFonts w:ascii="Century Gothic" w:hAnsi="Century Gothic"/>
                <w:sz w:val="20"/>
              </w:rPr>
              <w:t>Elternberatung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403B94">
              <w:rPr>
                <w:rFonts w:ascii="Century Gothic" w:hAnsi="Century Gothic"/>
                <w:sz w:val="20"/>
              </w:rPr>
              <w:t>…)</w:t>
            </w:r>
          </w:p>
        </w:tc>
      </w:tr>
    </w:tbl>
    <w:p w14:paraId="70D789FB" w14:textId="77777777" w:rsidR="00403B94" w:rsidRDefault="00403B94" w:rsidP="00016477">
      <w:pPr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03B94" w14:paraId="70462078" w14:textId="77777777" w:rsidTr="00403B94">
        <w:tc>
          <w:tcPr>
            <w:tcW w:w="9495" w:type="dxa"/>
          </w:tcPr>
          <w:p w14:paraId="17D56310" w14:textId="7A7F97AA" w:rsidR="00403B94" w:rsidRDefault="0010686D" w:rsidP="00016477">
            <w:pPr>
              <w:rPr>
                <w:szCs w:val="24"/>
              </w:rPr>
            </w:pP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</w:tc>
      </w:tr>
    </w:tbl>
    <w:p w14:paraId="4D589C9F" w14:textId="77777777" w:rsidR="00403B94" w:rsidRDefault="00403B94" w:rsidP="00016477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6477" w:rsidRPr="006B4173" w14:paraId="0C97EC9A" w14:textId="77777777" w:rsidTr="00FE1669">
        <w:trPr>
          <w:trHeight w:val="846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B7D5182" w14:textId="77777777" w:rsidR="00C32B0B" w:rsidRDefault="00403B94" w:rsidP="00FE16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DB1B2C">
              <w:rPr>
                <w:b/>
                <w:szCs w:val="24"/>
              </w:rPr>
              <w:t xml:space="preserve">. </w:t>
            </w:r>
            <w:r w:rsidR="00C32B0B">
              <w:rPr>
                <w:b/>
                <w:szCs w:val="24"/>
              </w:rPr>
              <w:t xml:space="preserve">Inanspruchnahme interner und externer Hilfsinstanzen </w:t>
            </w:r>
          </w:p>
          <w:p w14:paraId="71ACC895" w14:textId="77777777" w:rsidR="00016477" w:rsidRPr="007706CE" w:rsidRDefault="00C32B0B" w:rsidP="00403B94">
            <w:pPr>
              <w:rPr>
                <w:rFonts w:ascii="Century Gothic" w:hAnsi="Century Gothic"/>
                <w:b/>
                <w:sz w:val="20"/>
              </w:rPr>
            </w:pPr>
            <w:r w:rsidRPr="00C32B0B">
              <w:rPr>
                <w:rFonts w:ascii="Century Gothic" w:hAnsi="Century Gothic"/>
                <w:sz w:val="20"/>
              </w:rPr>
              <w:t>(mit Ergebn</w:t>
            </w:r>
            <w:r>
              <w:rPr>
                <w:rFonts w:ascii="Century Gothic" w:hAnsi="Century Gothic"/>
                <w:sz w:val="20"/>
              </w:rPr>
              <w:t>is/Erfolg: Fachberater/in, Beratungslehrkraft, Beratungsstellen, Frühförde</w:t>
            </w:r>
            <w:r w:rsidR="00403B94">
              <w:rPr>
                <w:rFonts w:ascii="Century Gothic" w:hAnsi="Century Gothic"/>
                <w:sz w:val="20"/>
              </w:rPr>
              <w:t xml:space="preserve">rstellen, </w:t>
            </w:r>
            <w:r>
              <w:rPr>
                <w:rFonts w:ascii="Century Gothic" w:hAnsi="Century Gothic"/>
                <w:sz w:val="20"/>
              </w:rPr>
              <w:t>Jugendhilfemaßnahmen …)</w:t>
            </w:r>
          </w:p>
        </w:tc>
      </w:tr>
    </w:tbl>
    <w:p w14:paraId="3B5C75C9" w14:textId="77777777" w:rsidR="00016477" w:rsidRPr="006B4173" w:rsidRDefault="00016477" w:rsidP="00016477">
      <w:pPr>
        <w:rPr>
          <w:rFonts w:ascii="Century Gothic" w:hAnsi="Century Gothic"/>
          <w:b/>
          <w:sz w:val="20"/>
          <w:szCs w:val="24"/>
        </w:rPr>
      </w:pPr>
    </w:p>
    <w:p w14:paraId="651F6F71" w14:textId="3956E145" w:rsidR="00016477" w:rsidRDefault="00016477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1823D8E0" w14:textId="0462CBC1" w:rsidR="008F35EE" w:rsidRDefault="008F35EE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</w:p>
    <w:p w14:paraId="5D2F6F99" w14:textId="77777777" w:rsidR="008F35EE" w:rsidRPr="006B4173" w:rsidRDefault="008F35EE" w:rsidP="0001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</w:p>
    <w:p w14:paraId="02033093" w14:textId="77777777" w:rsidR="00C32B0B" w:rsidRDefault="00C32B0B" w:rsidP="00C32B0B">
      <w:pPr>
        <w:rPr>
          <w:szCs w:val="24"/>
        </w:rPr>
      </w:pPr>
    </w:p>
    <w:p w14:paraId="5CE2F0B7" w14:textId="72D859AB" w:rsidR="0008452F" w:rsidRDefault="0008452F" w:rsidP="00C32B0B">
      <w:pPr>
        <w:rPr>
          <w:szCs w:val="24"/>
        </w:rPr>
      </w:pPr>
    </w:p>
    <w:p w14:paraId="70F4DBB2" w14:textId="77777777" w:rsidR="00EA6D85" w:rsidRDefault="00EA6D85" w:rsidP="00C32B0B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B0B" w:rsidRPr="006B4173" w14:paraId="286155B2" w14:textId="77777777" w:rsidTr="00C32B0B">
        <w:trPr>
          <w:trHeight w:val="665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9397606" w14:textId="77777777" w:rsidR="00C32B0B" w:rsidRDefault="00403B94" w:rsidP="00FE16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9</w:t>
            </w:r>
            <w:r w:rsidR="00DB1B2C">
              <w:rPr>
                <w:b/>
                <w:szCs w:val="24"/>
              </w:rPr>
              <w:t xml:space="preserve">. </w:t>
            </w:r>
            <w:r w:rsidR="00C32B0B">
              <w:rPr>
                <w:b/>
                <w:szCs w:val="24"/>
              </w:rPr>
              <w:t>Zusammenarbeit mit den Erziehungsberechtigten</w:t>
            </w:r>
          </w:p>
          <w:p w14:paraId="7C7179FA" w14:textId="77777777" w:rsidR="00C32B0B" w:rsidRPr="007706CE" w:rsidRDefault="00C32B0B" w:rsidP="00783290">
            <w:pPr>
              <w:rPr>
                <w:rFonts w:ascii="Century Gothic" w:hAnsi="Century Gothic"/>
                <w:b/>
                <w:sz w:val="20"/>
              </w:rPr>
            </w:pPr>
            <w:r w:rsidRPr="00C32B0B">
              <w:rPr>
                <w:rFonts w:ascii="Century Gothic" w:hAnsi="Century Gothic"/>
                <w:sz w:val="20"/>
              </w:rPr>
              <w:t>(</w:t>
            </w:r>
            <w:r>
              <w:rPr>
                <w:rFonts w:ascii="Century Gothic" w:hAnsi="Century Gothic"/>
                <w:sz w:val="20"/>
              </w:rPr>
              <w:t>Dokumentation</w:t>
            </w:r>
            <w:r w:rsidR="00783290">
              <w:rPr>
                <w:rFonts w:ascii="Century Gothic" w:hAnsi="Century Gothic"/>
                <w:sz w:val="20"/>
              </w:rPr>
              <w:t xml:space="preserve"> der Elterngespräche</w:t>
            </w:r>
            <w:r>
              <w:rPr>
                <w:rFonts w:ascii="Century Gothic" w:hAnsi="Century Gothic"/>
                <w:sz w:val="20"/>
              </w:rPr>
              <w:t xml:space="preserve">: </w:t>
            </w:r>
            <w:r w:rsidR="00783290">
              <w:rPr>
                <w:rFonts w:ascii="Century Gothic" w:hAnsi="Century Gothic"/>
                <w:sz w:val="20"/>
              </w:rPr>
              <w:t xml:space="preserve">Datum bzw. Zeitraum mit </w:t>
            </w:r>
            <w:r>
              <w:rPr>
                <w:rFonts w:ascii="Century Gothic" w:hAnsi="Century Gothic"/>
                <w:sz w:val="20"/>
              </w:rPr>
              <w:t>Inhalte</w:t>
            </w:r>
            <w:r w:rsidR="00783290">
              <w:rPr>
                <w:rFonts w:ascii="Century Gothic" w:hAnsi="Century Gothic"/>
                <w:sz w:val="20"/>
              </w:rPr>
              <w:t>n</w:t>
            </w:r>
            <w:r>
              <w:rPr>
                <w:rFonts w:ascii="Century Gothic" w:hAnsi="Century Gothic"/>
                <w:sz w:val="20"/>
              </w:rPr>
              <w:t>/Ergebnisse</w:t>
            </w:r>
            <w:r w:rsidR="00783290">
              <w:rPr>
                <w:rFonts w:ascii="Century Gothic" w:hAnsi="Century Gothic"/>
                <w:sz w:val="20"/>
              </w:rPr>
              <w:t>n</w:t>
            </w:r>
            <w:r>
              <w:rPr>
                <w:rFonts w:ascii="Century Gothic" w:hAnsi="Century Gothic"/>
                <w:sz w:val="20"/>
              </w:rPr>
              <w:t>/Vereinbarungen</w:t>
            </w:r>
            <w:r w:rsidR="00783290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in Stichworten)</w:t>
            </w:r>
          </w:p>
        </w:tc>
      </w:tr>
    </w:tbl>
    <w:p w14:paraId="39215A77" w14:textId="77777777" w:rsidR="00C32B0B" w:rsidRPr="006B4173" w:rsidRDefault="00C32B0B" w:rsidP="00C32B0B">
      <w:pPr>
        <w:rPr>
          <w:rFonts w:ascii="Century Gothic" w:hAnsi="Century Gothic"/>
          <w:b/>
          <w:sz w:val="20"/>
          <w:szCs w:val="24"/>
        </w:rPr>
      </w:pPr>
    </w:p>
    <w:p w14:paraId="4F98680A" w14:textId="684CBA46" w:rsidR="00C32B0B" w:rsidRPr="006B4173" w:rsidRDefault="00C32B0B" w:rsidP="00C32B0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4"/>
        </w:rPr>
      </w:pPr>
      <w:r w:rsidRPr="006B4173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4173">
        <w:rPr>
          <w:rFonts w:ascii="Century Gothic" w:hAnsi="Century Gothic"/>
          <w:sz w:val="20"/>
          <w:szCs w:val="24"/>
        </w:rPr>
        <w:instrText xml:space="preserve"> FORMTEXT </w:instrText>
      </w:r>
      <w:r w:rsidRPr="006B4173">
        <w:rPr>
          <w:rFonts w:ascii="Century Gothic" w:hAnsi="Century Gothic"/>
          <w:sz w:val="20"/>
          <w:szCs w:val="24"/>
        </w:rPr>
      </w:r>
      <w:r w:rsidRPr="006B4173">
        <w:rPr>
          <w:rFonts w:ascii="Century Gothic" w:hAnsi="Century Gothic"/>
          <w:sz w:val="20"/>
          <w:szCs w:val="24"/>
        </w:rPr>
        <w:fldChar w:fldCharType="separate"/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="00BA1CE3">
        <w:rPr>
          <w:rFonts w:ascii="Century Gothic" w:hAnsi="Century Gothic"/>
          <w:noProof/>
          <w:sz w:val="20"/>
          <w:szCs w:val="24"/>
        </w:rPr>
        <w:t> </w:t>
      </w:r>
      <w:r w:rsidRPr="006B4173">
        <w:rPr>
          <w:rFonts w:ascii="Century Gothic" w:hAnsi="Century Gothic"/>
          <w:sz w:val="20"/>
          <w:szCs w:val="24"/>
        </w:rPr>
        <w:fldChar w:fldCharType="end"/>
      </w:r>
    </w:p>
    <w:p w14:paraId="24DC1530" w14:textId="77777777" w:rsidR="00E853CE" w:rsidRDefault="00E853CE" w:rsidP="00C32B0B">
      <w:pPr>
        <w:rPr>
          <w:rFonts w:ascii="Century Gothic" w:hAnsi="Century Gothic"/>
          <w:sz w:val="20"/>
        </w:rPr>
      </w:pPr>
    </w:p>
    <w:p w14:paraId="2A2585D7" w14:textId="77777777" w:rsidR="00E853CE" w:rsidRDefault="00E853CE" w:rsidP="00C32B0B">
      <w:pPr>
        <w:rPr>
          <w:rFonts w:ascii="Century Gothic" w:hAnsi="Century Gothic"/>
          <w:sz w:val="20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87510" w:rsidRPr="00E63DEB" w14:paraId="3D76F15E" w14:textId="77777777" w:rsidTr="00987510">
        <w:trPr>
          <w:trHeight w:val="733"/>
        </w:trPr>
        <w:tc>
          <w:tcPr>
            <w:tcW w:w="9356" w:type="dxa"/>
          </w:tcPr>
          <w:p w14:paraId="496506DA" w14:textId="3EA62D34" w:rsidR="005943FF" w:rsidRPr="00E63DEB" w:rsidRDefault="005943FF" w:rsidP="005943FF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</w:rPr>
              <w:t>Vermuteter sonderpädagogischer Bildungsanspruch mit Begründung:</w:t>
            </w:r>
            <w:r>
              <w:rPr>
                <w:rFonts w:ascii="Century Gothic" w:eastAsia="Calibri" w:hAnsi="Century Gothic"/>
                <w:b/>
                <w:sz w:val="22"/>
                <w:szCs w:val="22"/>
              </w:rPr>
              <w:br/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173">
              <w:rPr>
                <w:rFonts w:ascii="Century Gothic" w:hAnsi="Century Gothic"/>
                <w:sz w:val="20"/>
                <w:szCs w:val="24"/>
              </w:rPr>
              <w:instrText xml:space="preserve"> FORMTEXT </w:instrText>
            </w:r>
            <w:r w:rsidRPr="006B4173">
              <w:rPr>
                <w:rFonts w:ascii="Century Gothic" w:hAnsi="Century Gothic"/>
                <w:sz w:val="20"/>
                <w:szCs w:val="24"/>
              </w:rPr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separate"/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="00BA1CE3">
              <w:rPr>
                <w:rFonts w:ascii="Century Gothic" w:hAnsi="Century Gothic"/>
                <w:noProof/>
                <w:sz w:val="20"/>
                <w:szCs w:val="24"/>
              </w:rPr>
              <w:t> </w:t>
            </w:r>
            <w:r w:rsidRPr="006B4173">
              <w:rPr>
                <w:rFonts w:ascii="Century Gothic" w:hAnsi="Century Gothic"/>
                <w:sz w:val="20"/>
                <w:szCs w:val="24"/>
              </w:rPr>
              <w:fldChar w:fldCharType="end"/>
            </w:r>
          </w:p>
          <w:p w14:paraId="4E1958F8" w14:textId="50313352" w:rsidR="00987510" w:rsidRPr="001F5F84" w:rsidRDefault="00987510" w:rsidP="00FE67FE">
            <w:pPr>
              <w:tabs>
                <w:tab w:val="left" w:pos="0"/>
                <w:tab w:val="left" w:pos="567"/>
                <w:tab w:val="left" w:pos="2767"/>
                <w:tab w:val="left" w:pos="6594"/>
              </w:tabs>
              <w:spacing w:line="360" w:lineRule="auto"/>
              <w:ind w:right="142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71683BC" w14:textId="77777777" w:rsidR="00987510" w:rsidRDefault="00987510" w:rsidP="00C32B0B">
      <w:pPr>
        <w:rPr>
          <w:rFonts w:ascii="Century Gothic" w:hAnsi="Century Gothic"/>
          <w:sz w:val="20"/>
        </w:rPr>
      </w:pPr>
    </w:p>
    <w:p w14:paraId="55C87BF1" w14:textId="77777777" w:rsidR="002B1DBD" w:rsidRDefault="002B1DBD" w:rsidP="00C32B0B">
      <w:pPr>
        <w:rPr>
          <w:rFonts w:ascii="Century Gothic" w:hAnsi="Century Gothic"/>
          <w:sz w:val="20"/>
        </w:rPr>
      </w:pPr>
    </w:p>
    <w:p w14:paraId="0747B2AF" w14:textId="76E90720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Vorname und Name </w:t>
      </w:r>
      <w:r w:rsidRPr="00DB1B2C">
        <w:rPr>
          <w:rFonts w:ascii="Century Gothic" w:hAnsi="Century Gothic"/>
          <w:sz w:val="20"/>
        </w:rPr>
        <w:t>Verfasser</w:t>
      </w:r>
      <w:r>
        <w:rPr>
          <w:rFonts w:ascii="Century Gothic" w:hAnsi="Century Gothic"/>
          <w:sz w:val="20"/>
        </w:rPr>
        <w:t>*</w:t>
      </w:r>
      <w:r w:rsidRPr="00DB1B2C">
        <w:rPr>
          <w:rFonts w:ascii="Century Gothic" w:hAnsi="Century Gothic"/>
          <w:sz w:val="20"/>
        </w:rPr>
        <w:t>in des Pädagogischen Berichtes</w:t>
      </w:r>
      <w:r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br/>
      </w:r>
      <w:r w:rsidRPr="00DB1B2C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B2C">
        <w:rPr>
          <w:rFonts w:ascii="Century Gothic" w:hAnsi="Century Gothic"/>
          <w:sz w:val="20"/>
        </w:rPr>
        <w:instrText xml:space="preserve"> FORMTEXT </w:instrText>
      </w:r>
      <w:r w:rsidRPr="00DB1B2C">
        <w:rPr>
          <w:rFonts w:ascii="Century Gothic" w:hAnsi="Century Gothic"/>
          <w:sz w:val="20"/>
        </w:rPr>
      </w:r>
      <w:r w:rsidRPr="00DB1B2C">
        <w:rPr>
          <w:rFonts w:ascii="Century Gothic" w:hAnsi="Century Gothic"/>
          <w:sz w:val="20"/>
        </w:rPr>
        <w:fldChar w:fldCharType="separate"/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Pr="00DB1B2C">
        <w:rPr>
          <w:rFonts w:ascii="Century Gothic" w:hAnsi="Century Gothic"/>
          <w:sz w:val="20"/>
        </w:rPr>
        <w:fldChar w:fldCharType="end"/>
      </w:r>
    </w:p>
    <w:p w14:paraId="649E86CA" w14:textId="77777777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6FD86" wp14:editId="44C8B221">
                <wp:simplePos x="0" y="0"/>
                <wp:positionH relativeFrom="column">
                  <wp:posOffset>1270</wp:posOffset>
                </wp:positionH>
                <wp:positionV relativeFrom="paragraph">
                  <wp:posOffset>132080</wp:posOffset>
                </wp:positionV>
                <wp:extent cx="3213100" cy="0"/>
                <wp:effectExtent l="0" t="0" r="254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1840F" id="Gerade Verbindung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4pt" to="253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" strokecolor="windowText" strokeweight=".5pt"/>
            </w:pict>
          </mc:Fallback>
        </mc:AlternateContent>
      </w:r>
    </w:p>
    <w:p w14:paraId="30A5DB76" w14:textId="77777777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</w:rPr>
      </w:pPr>
    </w:p>
    <w:p w14:paraId="65E0FCCE" w14:textId="33E70033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  <w:vertAlign w:val="superscript"/>
        </w:rPr>
      </w:pPr>
      <w:r>
        <w:rPr>
          <w:rFonts w:ascii="Century Gothic" w:hAnsi="Century Gothic"/>
          <w:sz w:val="20"/>
        </w:rPr>
        <w:t>Schule Verfasser*in:</w:t>
      </w:r>
      <w:r w:rsidRPr="00F7138B">
        <w:rPr>
          <w:rFonts w:ascii="Century Gothic" w:hAnsi="Century Gothic"/>
          <w:sz w:val="20"/>
          <w:vertAlign w:val="superscript"/>
        </w:rPr>
        <w:br/>
      </w:r>
      <w:r w:rsidRPr="00DB1B2C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B2C">
        <w:rPr>
          <w:rFonts w:ascii="Century Gothic" w:hAnsi="Century Gothic"/>
          <w:sz w:val="20"/>
        </w:rPr>
        <w:instrText xml:space="preserve"> FORMTEXT </w:instrText>
      </w:r>
      <w:r w:rsidRPr="00DB1B2C">
        <w:rPr>
          <w:rFonts w:ascii="Century Gothic" w:hAnsi="Century Gothic"/>
          <w:sz w:val="20"/>
        </w:rPr>
      </w:r>
      <w:r w:rsidRPr="00DB1B2C">
        <w:rPr>
          <w:rFonts w:ascii="Century Gothic" w:hAnsi="Century Gothic"/>
          <w:sz w:val="20"/>
        </w:rPr>
        <w:fldChar w:fldCharType="separate"/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Pr="00DB1B2C">
        <w:rPr>
          <w:rFonts w:ascii="Century Gothic" w:hAnsi="Century Gothic"/>
          <w:sz w:val="20"/>
        </w:rPr>
        <w:fldChar w:fldCharType="end"/>
      </w:r>
    </w:p>
    <w:p w14:paraId="034F5ADC" w14:textId="77777777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  <w:vertAlign w:val="superscript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67B85" wp14:editId="109D8DDD">
                <wp:simplePos x="0" y="0"/>
                <wp:positionH relativeFrom="column">
                  <wp:posOffset>1270</wp:posOffset>
                </wp:positionH>
                <wp:positionV relativeFrom="paragraph">
                  <wp:posOffset>137795</wp:posOffset>
                </wp:positionV>
                <wp:extent cx="3213100" cy="0"/>
                <wp:effectExtent l="0" t="0" r="254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4951B" id="Gerade Verbindung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85pt" to="253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" strokecolor="windowText" strokeweight=".5pt"/>
            </w:pict>
          </mc:Fallback>
        </mc:AlternateContent>
      </w:r>
    </w:p>
    <w:p w14:paraId="165D4C3E" w14:textId="77777777" w:rsidR="002B1DBD" w:rsidRDefault="002B1DBD" w:rsidP="002B1DBD">
      <w:pPr>
        <w:tabs>
          <w:tab w:val="left" w:pos="4253"/>
        </w:tabs>
        <w:rPr>
          <w:rFonts w:ascii="Century Gothic" w:hAnsi="Century Gothic"/>
          <w:sz w:val="20"/>
          <w:vertAlign w:val="superscript"/>
        </w:rPr>
      </w:pPr>
    </w:p>
    <w:p w14:paraId="1442A159" w14:textId="77777777" w:rsidR="002B1DBD" w:rsidRPr="00F7138B" w:rsidRDefault="002B1DBD" w:rsidP="002B1DBD">
      <w:pPr>
        <w:tabs>
          <w:tab w:val="left" w:pos="4253"/>
        </w:tabs>
        <w:rPr>
          <w:rFonts w:ascii="Century Gothic" w:hAnsi="Century Gothic"/>
          <w:sz w:val="20"/>
          <w:vertAlign w:val="superscript"/>
        </w:rPr>
      </w:pPr>
      <w:r w:rsidRPr="00F7138B">
        <w:rPr>
          <w:rFonts w:ascii="Century Gothic" w:hAnsi="Century Gothic"/>
          <w:sz w:val="20"/>
          <w:vertAlign w:val="superscript"/>
        </w:rPr>
        <w:tab/>
      </w:r>
      <w:r w:rsidRPr="00F7138B">
        <w:rPr>
          <w:rFonts w:ascii="Century Gothic" w:hAnsi="Century Gothic"/>
          <w:sz w:val="20"/>
          <w:vertAlign w:val="superscript"/>
        </w:rPr>
        <w:tab/>
      </w:r>
    </w:p>
    <w:p w14:paraId="5B348E00" w14:textId="4507ABB2" w:rsidR="002B1DBD" w:rsidRDefault="002B1DBD" w:rsidP="002B1DBD">
      <w:pPr>
        <w:tabs>
          <w:tab w:val="left" w:pos="5103"/>
        </w:tabs>
        <w:rPr>
          <w:rFonts w:ascii="Century Gothic" w:hAnsi="Century Gothic"/>
          <w:sz w:val="20"/>
        </w:rPr>
      </w:pPr>
      <w:r w:rsidRPr="00DB1B2C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B2C">
        <w:rPr>
          <w:rFonts w:ascii="Century Gothic" w:hAnsi="Century Gothic"/>
          <w:sz w:val="20"/>
        </w:rPr>
        <w:instrText xml:space="preserve"> FORMTEXT </w:instrText>
      </w:r>
      <w:r w:rsidRPr="00DB1B2C">
        <w:rPr>
          <w:rFonts w:ascii="Century Gothic" w:hAnsi="Century Gothic"/>
          <w:sz w:val="20"/>
        </w:rPr>
      </w:r>
      <w:r w:rsidRPr="00DB1B2C">
        <w:rPr>
          <w:rFonts w:ascii="Century Gothic" w:hAnsi="Century Gothic"/>
          <w:sz w:val="20"/>
        </w:rPr>
        <w:fldChar w:fldCharType="separate"/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Pr="00DB1B2C">
        <w:rPr>
          <w:rFonts w:ascii="Century Gothic" w:hAnsi="Century Gothic"/>
          <w:sz w:val="20"/>
        </w:rPr>
        <w:fldChar w:fldCharType="end"/>
      </w:r>
    </w:p>
    <w:p w14:paraId="0A387876" w14:textId="77777777" w:rsidR="002B1DBD" w:rsidRDefault="002B1DBD" w:rsidP="002B1DBD">
      <w:pPr>
        <w:tabs>
          <w:tab w:val="left" w:pos="5103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</w:t>
      </w:r>
      <w:r>
        <w:rPr>
          <w:rFonts w:ascii="Century Gothic" w:hAnsi="Century Gothic"/>
          <w:sz w:val="20"/>
        </w:rPr>
        <w:tab/>
        <w:t>__________________________________________</w:t>
      </w:r>
    </w:p>
    <w:p w14:paraId="3371EDE8" w14:textId="0F11AE3A" w:rsidR="002B1DBD" w:rsidRPr="00DB1B2C" w:rsidRDefault="002B1DBD" w:rsidP="002B1DBD">
      <w:pPr>
        <w:tabs>
          <w:tab w:val="left" w:pos="5103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Ort u. Datum</w:t>
      </w:r>
      <w:r>
        <w:rPr>
          <w:rFonts w:ascii="Century Gothic" w:hAnsi="Century Gothic"/>
          <w:sz w:val="20"/>
        </w:rPr>
        <w:tab/>
        <w:t>Unterschri</w:t>
      </w:r>
      <w:r w:rsidR="008F35EE">
        <w:rPr>
          <w:rFonts w:ascii="Century Gothic" w:hAnsi="Century Gothic"/>
          <w:sz w:val="20"/>
        </w:rPr>
        <w:t>ft Verfasserin</w:t>
      </w:r>
    </w:p>
    <w:p w14:paraId="34C0A91C" w14:textId="7A9B5C16" w:rsidR="002B1DBD" w:rsidRDefault="002B1DBD" w:rsidP="00C32B0B">
      <w:pPr>
        <w:rPr>
          <w:rFonts w:ascii="Century Gothic" w:hAnsi="Century Gothic"/>
          <w:sz w:val="20"/>
        </w:rPr>
      </w:pPr>
    </w:p>
    <w:p w14:paraId="3528BC8B" w14:textId="1F8E8912" w:rsidR="008F35EE" w:rsidRDefault="008F35EE" w:rsidP="00C32B0B">
      <w:pPr>
        <w:rPr>
          <w:rFonts w:ascii="Century Gothic" w:hAnsi="Century Gothic"/>
          <w:sz w:val="20"/>
        </w:rPr>
      </w:pPr>
    </w:p>
    <w:p w14:paraId="07CEC5E6" w14:textId="4681C499" w:rsidR="008F35EE" w:rsidRPr="00E610FE" w:rsidRDefault="008F35EE" w:rsidP="008F35EE">
      <w:pPr>
        <w:tabs>
          <w:tab w:val="left" w:pos="5103"/>
        </w:tabs>
        <w:rPr>
          <w:rFonts w:ascii="Century Gothic" w:hAnsi="Century Gothic"/>
          <w:sz w:val="20"/>
        </w:rPr>
      </w:pPr>
      <w:r w:rsidRPr="00E610FE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0FE">
        <w:rPr>
          <w:rFonts w:ascii="Century Gothic" w:hAnsi="Century Gothic"/>
          <w:sz w:val="20"/>
        </w:rPr>
        <w:instrText xml:space="preserve"> FORMTEXT </w:instrText>
      </w:r>
      <w:r w:rsidRPr="00E610FE">
        <w:rPr>
          <w:rFonts w:ascii="Century Gothic" w:hAnsi="Century Gothic"/>
          <w:sz w:val="20"/>
        </w:rPr>
      </w:r>
      <w:r w:rsidRPr="00E610FE">
        <w:rPr>
          <w:rFonts w:ascii="Century Gothic" w:hAnsi="Century Gothic"/>
          <w:sz w:val="20"/>
        </w:rPr>
        <w:fldChar w:fldCharType="separate"/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="00BA1CE3">
        <w:rPr>
          <w:rFonts w:ascii="Century Gothic" w:hAnsi="Century Gothic"/>
          <w:noProof/>
          <w:sz w:val="20"/>
        </w:rPr>
        <w:t> </w:t>
      </w:r>
      <w:r w:rsidRPr="00E610FE">
        <w:rPr>
          <w:rFonts w:ascii="Century Gothic" w:hAnsi="Century Gothic"/>
          <w:sz w:val="20"/>
        </w:rPr>
        <w:fldChar w:fldCharType="end"/>
      </w:r>
    </w:p>
    <w:p w14:paraId="228AB18B" w14:textId="77777777" w:rsidR="008F35EE" w:rsidRPr="00E610FE" w:rsidRDefault="008F35EE" w:rsidP="008F35EE">
      <w:pPr>
        <w:tabs>
          <w:tab w:val="left" w:pos="5103"/>
        </w:tabs>
        <w:rPr>
          <w:rFonts w:ascii="Century Gothic" w:hAnsi="Century Gothic"/>
          <w:sz w:val="20"/>
        </w:rPr>
      </w:pPr>
      <w:r w:rsidRPr="00E610FE">
        <w:rPr>
          <w:rFonts w:ascii="Century Gothic" w:hAnsi="Century Gothic"/>
          <w:sz w:val="20"/>
        </w:rPr>
        <w:t>_______________________________________</w:t>
      </w:r>
      <w:r w:rsidRPr="00E610FE">
        <w:rPr>
          <w:rFonts w:ascii="Century Gothic" w:hAnsi="Century Gothic"/>
          <w:sz w:val="20"/>
        </w:rPr>
        <w:tab/>
        <w:t>__________________________________________</w:t>
      </w:r>
    </w:p>
    <w:p w14:paraId="3DC9E2AF" w14:textId="77777777" w:rsidR="008F35EE" w:rsidRPr="00E610FE" w:rsidRDefault="008F35EE" w:rsidP="008F35EE">
      <w:pPr>
        <w:tabs>
          <w:tab w:val="left" w:pos="5103"/>
        </w:tabs>
        <w:rPr>
          <w:rFonts w:ascii="Century Gothic" w:hAnsi="Century Gothic"/>
          <w:sz w:val="20"/>
        </w:rPr>
      </w:pPr>
      <w:r w:rsidRPr="00E610FE">
        <w:rPr>
          <w:rFonts w:ascii="Century Gothic" w:hAnsi="Century Gothic"/>
          <w:sz w:val="20"/>
        </w:rPr>
        <w:t>Ort u. Datum</w:t>
      </w:r>
      <w:r w:rsidRPr="00E610FE">
        <w:rPr>
          <w:rFonts w:ascii="Century Gothic" w:hAnsi="Century Gothic"/>
          <w:sz w:val="20"/>
        </w:rPr>
        <w:tab/>
        <w:t>Unterschrift</w:t>
      </w:r>
      <w:r>
        <w:rPr>
          <w:rFonts w:ascii="Century Gothic" w:hAnsi="Century Gothic"/>
          <w:sz w:val="20"/>
        </w:rPr>
        <w:t xml:space="preserve"> Schulleitung</w:t>
      </w:r>
    </w:p>
    <w:p w14:paraId="3A2D2E76" w14:textId="7DE136B5" w:rsidR="008F35EE" w:rsidRDefault="008F35EE" w:rsidP="00DD542E">
      <w:pPr>
        <w:tabs>
          <w:tab w:val="left" w:pos="5103"/>
        </w:tabs>
        <w:rPr>
          <w:rFonts w:ascii="Century Gothic" w:hAnsi="Century Gothic"/>
          <w:sz w:val="20"/>
        </w:rPr>
      </w:pPr>
    </w:p>
    <w:p w14:paraId="5E246A1E" w14:textId="77777777" w:rsidR="00DB1B2C" w:rsidRDefault="00DB1B2C" w:rsidP="00DB1B2C">
      <w:pPr>
        <w:tabs>
          <w:tab w:val="left" w:pos="5103"/>
        </w:tabs>
        <w:rPr>
          <w:szCs w:val="24"/>
        </w:rPr>
      </w:pPr>
    </w:p>
    <w:p w14:paraId="3607DDA9" w14:textId="77777777" w:rsidR="00016477" w:rsidRDefault="00016477" w:rsidP="00016477">
      <w:pPr>
        <w:rPr>
          <w:szCs w:val="24"/>
        </w:rPr>
      </w:pPr>
    </w:p>
    <w:p w14:paraId="66CF7149" w14:textId="77777777" w:rsidR="00016477" w:rsidRDefault="00016477" w:rsidP="00016477">
      <w:pPr>
        <w:rPr>
          <w:szCs w:val="24"/>
        </w:rPr>
      </w:pPr>
    </w:p>
    <w:p w14:paraId="3F39F601" w14:textId="77777777" w:rsidR="00016477" w:rsidRDefault="00016477" w:rsidP="00016477">
      <w:pPr>
        <w:rPr>
          <w:szCs w:val="24"/>
        </w:rPr>
      </w:pPr>
    </w:p>
    <w:p w14:paraId="2D9F6133" w14:textId="77777777" w:rsidR="007706CE" w:rsidRDefault="007706CE" w:rsidP="006B4173">
      <w:pPr>
        <w:rPr>
          <w:szCs w:val="24"/>
        </w:rPr>
      </w:pPr>
    </w:p>
    <w:p w14:paraId="5660BD63" w14:textId="77777777" w:rsidR="00A32610" w:rsidRDefault="00A32610" w:rsidP="006B4173">
      <w:pPr>
        <w:rPr>
          <w:szCs w:val="24"/>
        </w:rPr>
      </w:pPr>
    </w:p>
    <w:p w14:paraId="584E7354" w14:textId="77777777" w:rsidR="00EC7B28" w:rsidRDefault="00EC7B28" w:rsidP="006B4173">
      <w:pPr>
        <w:rPr>
          <w:szCs w:val="24"/>
        </w:rPr>
      </w:pPr>
    </w:p>
    <w:p w14:paraId="54AB3ABA" w14:textId="77777777" w:rsidR="00EC7B28" w:rsidRDefault="00EC7B28" w:rsidP="006B4173">
      <w:pPr>
        <w:rPr>
          <w:szCs w:val="24"/>
        </w:rPr>
      </w:pPr>
    </w:p>
    <w:p w14:paraId="47F8C9E9" w14:textId="77777777" w:rsidR="00EC7B28" w:rsidRDefault="00EC7B28" w:rsidP="006B4173">
      <w:pPr>
        <w:rPr>
          <w:szCs w:val="24"/>
        </w:rPr>
      </w:pPr>
    </w:p>
    <w:p w14:paraId="2E66CF67" w14:textId="77777777" w:rsidR="00EC7B28" w:rsidRDefault="00EC7B28" w:rsidP="006B4173">
      <w:pPr>
        <w:rPr>
          <w:szCs w:val="24"/>
        </w:rPr>
      </w:pPr>
    </w:p>
    <w:p w14:paraId="392F8181" w14:textId="77777777" w:rsidR="00EC7B28" w:rsidRDefault="00EC7B28" w:rsidP="006B4173">
      <w:pPr>
        <w:rPr>
          <w:szCs w:val="24"/>
        </w:rPr>
      </w:pPr>
    </w:p>
    <w:p w14:paraId="6E87F898" w14:textId="77777777" w:rsidR="00EC7B28" w:rsidRDefault="00EC7B28" w:rsidP="006B4173">
      <w:pPr>
        <w:rPr>
          <w:szCs w:val="24"/>
        </w:rPr>
      </w:pPr>
    </w:p>
    <w:p w14:paraId="7158CB0A" w14:textId="77777777" w:rsidR="00EC7B28" w:rsidRDefault="00EC7B28" w:rsidP="006B4173">
      <w:pPr>
        <w:rPr>
          <w:szCs w:val="24"/>
        </w:rPr>
      </w:pPr>
    </w:p>
    <w:p w14:paraId="76722728" w14:textId="77777777" w:rsidR="00EC7B28" w:rsidRDefault="00EC7B28" w:rsidP="006B4173">
      <w:pPr>
        <w:rPr>
          <w:szCs w:val="24"/>
        </w:rPr>
      </w:pPr>
    </w:p>
    <w:p w14:paraId="1455125C" w14:textId="77777777" w:rsidR="00EC7B28" w:rsidRDefault="00EC7B28" w:rsidP="006B4173">
      <w:pPr>
        <w:rPr>
          <w:szCs w:val="24"/>
        </w:rPr>
      </w:pPr>
    </w:p>
    <w:p w14:paraId="1EAE0B65" w14:textId="77777777" w:rsidR="00EC7B28" w:rsidRDefault="00EC7B28" w:rsidP="006B4173">
      <w:pPr>
        <w:rPr>
          <w:szCs w:val="24"/>
        </w:rPr>
      </w:pPr>
    </w:p>
    <w:p w14:paraId="15F7EF78" w14:textId="77777777" w:rsidR="00EC7B28" w:rsidRDefault="00EC7B28" w:rsidP="006B4173">
      <w:pPr>
        <w:rPr>
          <w:szCs w:val="24"/>
        </w:rPr>
      </w:pPr>
    </w:p>
    <w:p w14:paraId="63AA96E6" w14:textId="77777777" w:rsidR="00EC7B28" w:rsidRDefault="00EC7B28" w:rsidP="006B4173">
      <w:pPr>
        <w:rPr>
          <w:szCs w:val="24"/>
        </w:rPr>
      </w:pPr>
    </w:p>
    <w:p w14:paraId="226BDA43" w14:textId="77777777" w:rsidR="00EC7B28" w:rsidRDefault="00EC7B28" w:rsidP="006B4173">
      <w:pPr>
        <w:rPr>
          <w:szCs w:val="24"/>
        </w:rPr>
      </w:pPr>
    </w:p>
    <w:p w14:paraId="1EA0F49D" w14:textId="77777777" w:rsidR="00EC7B28" w:rsidRDefault="00EC7B28" w:rsidP="006B4173">
      <w:pPr>
        <w:rPr>
          <w:szCs w:val="24"/>
        </w:rPr>
      </w:pPr>
    </w:p>
    <w:p w14:paraId="1FD4EE53" w14:textId="77777777" w:rsidR="00EC7B28" w:rsidRDefault="00EC7B28" w:rsidP="006B4173">
      <w:pPr>
        <w:rPr>
          <w:szCs w:val="24"/>
        </w:rPr>
      </w:pPr>
    </w:p>
    <w:p w14:paraId="46C79DF9" w14:textId="77777777" w:rsidR="00EC7B28" w:rsidRDefault="00EC7B28" w:rsidP="006B4173">
      <w:pPr>
        <w:rPr>
          <w:szCs w:val="24"/>
        </w:rPr>
      </w:pPr>
    </w:p>
    <w:p w14:paraId="552C2D69" w14:textId="77777777" w:rsidR="00EC7B28" w:rsidRDefault="00EC7B28" w:rsidP="006B4173">
      <w:pPr>
        <w:rPr>
          <w:szCs w:val="24"/>
        </w:rPr>
      </w:pPr>
    </w:p>
    <w:sectPr w:rsidR="00EC7B28" w:rsidSect="00EA6D85">
      <w:footerReference w:type="even" r:id="rId13"/>
      <w:footerReference w:type="default" r:id="rId14"/>
      <w:footerReference w:type="first" r:id="rId15"/>
      <w:pgSz w:w="11907" w:h="16839" w:code="9"/>
      <w:pgMar w:top="624" w:right="1134" w:bottom="1134" w:left="1418" w:header="567" w:footer="45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CCED" w14:textId="77777777" w:rsidR="00725BBC" w:rsidRDefault="00725BBC">
      <w:r>
        <w:separator/>
      </w:r>
    </w:p>
  </w:endnote>
  <w:endnote w:type="continuationSeparator" w:id="0">
    <w:p w14:paraId="7DF60CC9" w14:textId="77777777" w:rsidR="00725BBC" w:rsidRDefault="007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6DCE" w14:textId="77777777" w:rsidR="00542C5D" w:rsidRDefault="00542C5D" w:rsidP="00542C5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0DD76C5A" w14:textId="77777777" w:rsidR="00542C5D" w:rsidRDefault="00542C5D" w:rsidP="00542C5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049F" w14:textId="35963E2A" w:rsidR="00542C5D" w:rsidRDefault="00542C5D" w:rsidP="00FA72CB">
    <w:pPr>
      <w:pStyle w:val="Fuzeile"/>
      <w:tabs>
        <w:tab w:val="left" w:pos="284"/>
      </w:tabs>
      <w:spacing w:line="276" w:lineRule="auto"/>
      <w:ind w:right="360"/>
      <w:jc w:val="both"/>
      <w:rPr>
        <w:rFonts w:ascii="Century Gothic" w:hAnsi="Century Gothic"/>
        <w:sz w:val="22"/>
      </w:rPr>
    </w:pPr>
    <w:r w:rsidRPr="00FA72CB">
      <w:rPr>
        <w:rFonts w:ascii="Century Gothic" w:hAnsi="Century Gothic"/>
        <w:b/>
        <w:sz w:val="28"/>
      </w:rPr>
      <w:t>*</w:t>
    </w:r>
    <w:r>
      <w:rPr>
        <w:rFonts w:ascii="Century Gothic" w:hAnsi="Century Gothic"/>
        <w:sz w:val="22"/>
      </w:rPr>
      <w:tab/>
    </w:r>
    <w:r w:rsidRPr="00723143">
      <w:rPr>
        <w:rFonts w:ascii="Century Gothic" w:hAnsi="Century Gothic"/>
        <w:sz w:val="22"/>
      </w:rPr>
      <w:t>Bei getrenntlebenden Eltern mit gemeinsamem Sorgerecht ist die</w:t>
    </w:r>
    <w:r>
      <w:rPr>
        <w:rFonts w:ascii="Century Gothic" w:hAnsi="Century Gothic"/>
        <w:sz w:val="22"/>
      </w:rPr>
      <w:t xml:space="preserve"> </w:t>
    </w:r>
    <w:r w:rsidRPr="00723143">
      <w:rPr>
        <w:rFonts w:ascii="Century Gothic" w:hAnsi="Century Gothic"/>
        <w:sz w:val="22"/>
      </w:rPr>
      <w:t>Unterschrif</w:t>
    </w:r>
    <w:r>
      <w:rPr>
        <w:rFonts w:ascii="Century Gothic" w:hAnsi="Century Gothic"/>
        <w:sz w:val="22"/>
      </w:rPr>
      <w:t xml:space="preserve">t </w:t>
    </w:r>
  </w:p>
  <w:p w14:paraId="64319589" w14:textId="5D5A2FFC" w:rsidR="00542C5D" w:rsidRPr="00FA72CB" w:rsidRDefault="00542C5D" w:rsidP="00FA72CB">
    <w:pPr>
      <w:pStyle w:val="Fuzeile"/>
      <w:tabs>
        <w:tab w:val="left" w:pos="284"/>
      </w:tabs>
      <w:spacing w:line="276" w:lineRule="auto"/>
      <w:ind w:right="360"/>
      <w:jc w:val="both"/>
      <w:rPr>
        <w:sz w:val="22"/>
      </w:rPr>
    </w:pPr>
    <w:r>
      <w:rPr>
        <w:rFonts w:ascii="Century Gothic" w:hAnsi="Century Gothic"/>
        <w:sz w:val="22"/>
      </w:rPr>
      <w:tab/>
    </w:r>
    <w:r w:rsidRPr="00723143">
      <w:rPr>
        <w:rFonts w:ascii="Century Gothic" w:hAnsi="Century Gothic"/>
        <w:sz w:val="22"/>
      </w:rPr>
      <w:t>von beiden Elternteilen erforderlich.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DABA" w14:textId="77777777" w:rsidR="00542C5D" w:rsidRDefault="00542C5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F75E38B" w14:textId="77777777" w:rsidR="00542C5D" w:rsidRDefault="00542C5D">
    <w:pPr>
      <w:pStyle w:val="Fuzeile"/>
      <w:ind w:right="360"/>
    </w:pPr>
  </w:p>
  <w:p w14:paraId="08A71A66" w14:textId="77777777" w:rsidR="00542C5D" w:rsidRDefault="00542C5D"/>
  <w:p w14:paraId="0DAC78CD" w14:textId="77777777" w:rsidR="00542C5D" w:rsidRDefault="00542C5D"/>
  <w:p w14:paraId="2CA2F75D" w14:textId="77777777" w:rsidR="00542C5D" w:rsidRDefault="00542C5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900A" w14:textId="77777777" w:rsidR="00542C5D" w:rsidRDefault="00542C5D">
    <w:pPr>
      <w:pStyle w:val="Fuzeil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896"/>
      <w:gridCol w:w="3666"/>
    </w:tblGrid>
    <w:tr w:rsidR="00542C5D" w:rsidRPr="007822F4" w14:paraId="2505BD76" w14:textId="77777777">
      <w:tc>
        <w:tcPr>
          <w:tcW w:w="6062" w:type="dxa"/>
        </w:tcPr>
        <w:p w14:paraId="0E540E19" w14:textId="77777777" w:rsidR="00542C5D" w:rsidRPr="00883BB2" w:rsidRDefault="00542C5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noProof/>
              <w:lang w:val="fr-FR"/>
            </w:rPr>
          </w:pPr>
        </w:p>
      </w:tc>
      <w:tc>
        <w:tcPr>
          <w:tcW w:w="3767" w:type="dxa"/>
        </w:tcPr>
        <w:p w14:paraId="49ADA0FC" w14:textId="77777777" w:rsidR="00542C5D" w:rsidRPr="002B462E" w:rsidRDefault="00542C5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noProof/>
              <w:lang w:val="en-US"/>
            </w:rPr>
          </w:pPr>
        </w:p>
      </w:tc>
    </w:tr>
  </w:tbl>
  <w:p w14:paraId="68423081" w14:textId="77777777" w:rsidR="00542C5D" w:rsidRPr="002B462E" w:rsidRDefault="00542C5D" w:rsidP="000054A9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AC33" w14:textId="77777777" w:rsidR="00725BBC" w:rsidRDefault="00725BBC">
      <w:r>
        <w:separator/>
      </w:r>
    </w:p>
  </w:footnote>
  <w:footnote w:type="continuationSeparator" w:id="0">
    <w:p w14:paraId="3329E43E" w14:textId="77777777" w:rsidR="00725BBC" w:rsidRDefault="0072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0423" w14:textId="4D7D21D5" w:rsidR="00542C5D" w:rsidRDefault="00542C5D" w:rsidP="00EA6D85">
    <w:pPr>
      <w:pStyle w:val="Kopfzeile"/>
      <w:tabs>
        <w:tab w:val="center" w:pos="4781"/>
        <w:tab w:val="left" w:pos="7650"/>
      </w:tabs>
    </w:pPr>
    <w:r>
      <w:tab/>
    </w:r>
    <w:r>
      <w:tab/>
    </w:r>
    <w:sdt>
      <w:sdtPr>
        <w:id w:val="-254975639"/>
        <w:docPartObj>
          <w:docPartGallery w:val="Page Numbers (Top of Page)"/>
          <w:docPartUnique/>
        </w:docPartObj>
      </w:sdtPr>
      <w:sdtContent>
        <w:r w:rsidRPr="00EA6D85">
          <w:rPr>
            <w:sz w:val="22"/>
            <w:szCs w:val="18"/>
          </w:rPr>
          <w:fldChar w:fldCharType="begin"/>
        </w:r>
        <w:r w:rsidRPr="00EA6D85">
          <w:rPr>
            <w:sz w:val="22"/>
            <w:szCs w:val="18"/>
          </w:rPr>
          <w:instrText xml:space="preserve"> PAGE  \* ArabicDash  \* MERGEFORMAT </w:instrText>
        </w:r>
        <w:r w:rsidRPr="00EA6D85">
          <w:rPr>
            <w:sz w:val="22"/>
            <w:szCs w:val="18"/>
          </w:rPr>
          <w:fldChar w:fldCharType="separate"/>
        </w:r>
        <w:r w:rsidRPr="00EA6D85">
          <w:rPr>
            <w:noProof/>
            <w:sz w:val="22"/>
            <w:szCs w:val="18"/>
          </w:rPr>
          <w:t>- 5 -</w:t>
        </w:r>
        <w:r w:rsidRPr="00EA6D85">
          <w:rPr>
            <w:sz w:val="22"/>
            <w:szCs w:val="18"/>
          </w:rPr>
          <w:fldChar w:fldCharType="end"/>
        </w:r>
      </w:sdtContent>
    </w:sdt>
    <w:r>
      <w:tab/>
    </w:r>
  </w:p>
  <w:p w14:paraId="568E28EA" w14:textId="77777777" w:rsidR="00542C5D" w:rsidRPr="005C5FB8" w:rsidRDefault="00542C5D" w:rsidP="00542C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B49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4F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DA7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681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E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CED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BA7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908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8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C6E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495DC1"/>
    <w:multiLevelType w:val="hybridMultilevel"/>
    <w:tmpl w:val="8542B344"/>
    <w:lvl w:ilvl="0" w:tplc="34B2F7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F069C"/>
    <w:multiLevelType w:val="hybridMultilevel"/>
    <w:tmpl w:val="F79A86C6"/>
    <w:lvl w:ilvl="0" w:tplc="27AC3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364B"/>
    <w:multiLevelType w:val="hybridMultilevel"/>
    <w:tmpl w:val="2FBA6740"/>
    <w:lvl w:ilvl="0" w:tplc="95E02E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202719">
    <w:abstractNumId w:val="9"/>
  </w:num>
  <w:num w:numId="2" w16cid:durableId="816072109">
    <w:abstractNumId w:val="7"/>
  </w:num>
  <w:num w:numId="3" w16cid:durableId="957491192">
    <w:abstractNumId w:val="6"/>
  </w:num>
  <w:num w:numId="4" w16cid:durableId="1028801105">
    <w:abstractNumId w:val="5"/>
  </w:num>
  <w:num w:numId="5" w16cid:durableId="1667127747">
    <w:abstractNumId w:val="4"/>
  </w:num>
  <w:num w:numId="6" w16cid:durableId="1019509426">
    <w:abstractNumId w:val="8"/>
  </w:num>
  <w:num w:numId="7" w16cid:durableId="226845874">
    <w:abstractNumId w:val="3"/>
  </w:num>
  <w:num w:numId="8" w16cid:durableId="837771972">
    <w:abstractNumId w:val="2"/>
  </w:num>
  <w:num w:numId="9" w16cid:durableId="743576580">
    <w:abstractNumId w:val="1"/>
  </w:num>
  <w:num w:numId="10" w16cid:durableId="1510824787">
    <w:abstractNumId w:val="0"/>
  </w:num>
  <w:num w:numId="11" w16cid:durableId="238292656">
    <w:abstractNumId w:val="10"/>
  </w:num>
  <w:num w:numId="12" w16cid:durableId="1787113736">
    <w:abstractNumId w:val="12"/>
  </w:num>
  <w:num w:numId="13" w16cid:durableId="357463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ghpmMeq41peUsfRDBgalgKy+bw8xXYCM5kQl0RvAgE9N2fAHsWtWwEH4ynMZlwcT3IHppVci2gDKQxZlJtDtA==" w:salt="wqHTpKN7RsSGLaTZqVpiUA==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A9"/>
    <w:rsid w:val="0000118D"/>
    <w:rsid w:val="000054A9"/>
    <w:rsid w:val="00005AF2"/>
    <w:rsid w:val="00007CB3"/>
    <w:rsid w:val="00016477"/>
    <w:rsid w:val="0002215C"/>
    <w:rsid w:val="00027ACD"/>
    <w:rsid w:val="0003122F"/>
    <w:rsid w:val="00041A3B"/>
    <w:rsid w:val="00075DC4"/>
    <w:rsid w:val="0008452F"/>
    <w:rsid w:val="00084B22"/>
    <w:rsid w:val="00086E96"/>
    <w:rsid w:val="000900AC"/>
    <w:rsid w:val="0009026E"/>
    <w:rsid w:val="000A55CA"/>
    <w:rsid w:val="000B306C"/>
    <w:rsid w:val="000B5168"/>
    <w:rsid w:val="0010471C"/>
    <w:rsid w:val="00105722"/>
    <w:rsid w:val="0010686D"/>
    <w:rsid w:val="00120B2C"/>
    <w:rsid w:val="00130483"/>
    <w:rsid w:val="00132ABE"/>
    <w:rsid w:val="0013752A"/>
    <w:rsid w:val="00171A64"/>
    <w:rsid w:val="00173DED"/>
    <w:rsid w:val="00177105"/>
    <w:rsid w:val="00181564"/>
    <w:rsid w:val="001905C4"/>
    <w:rsid w:val="001A3684"/>
    <w:rsid w:val="001B0B44"/>
    <w:rsid w:val="001B2E30"/>
    <w:rsid w:val="001B3F84"/>
    <w:rsid w:val="001D07D1"/>
    <w:rsid w:val="001E5861"/>
    <w:rsid w:val="001E65C8"/>
    <w:rsid w:val="001F5F84"/>
    <w:rsid w:val="00212729"/>
    <w:rsid w:val="00215AAC"/>
    <w:rsid w:val="00230A0A"/>
    <w:rsid w:val="00233D71"/>
    <w:rsid w:val="00233D83"/>
    <w:rsid w:val="0026128F"/>
    <w:rsid w:val="00293C04"/>
    <w:rsid w:val="00294F0E"/>
    <w:rsid w:val="0029650C"/>
    <w:rsid w:val="002B1DBD"/>
    <w:rsid w:val="002B462E"/>
    <w:rsid w:val="002B619D"/>
    <w:rsid w:val="002B6CDC"/>
    <w:rsid w:val="002D3032"/>
    <w:rsid w:val="002D4C3A"/>
    <w:rsid w:val="002F5DE7"/>
    <w:rsid w:val="00300B38"/>
    <w:rsid w:val="00311055"/>
    <w:rsid w:val="00330AA9"/>
    <w:rsid w:val="00333B0F"/>
    <w:rsid w:val="00360CC0"/>
    <w:rsid w:val="003709CF"/>
    <w:rsid w:val="003734DA"/>
    <w:rsid w:val="00385EA9"/>
    <w:rsid w:val="00390703"/>
    <w:rsid w:val="003C1A36"/>
    <w:rsid w:val="003D50A8"/>
    <w:rsid w:val="003F01CC"/>
    <w:rsid w:val="00403B94"/>
    <w:rsid w:val="0042723A"/>
    <w:rsid w:val="0044643B"/>
    <w:rsid w:val="004502D2"/>
    <w:rsid w:val="0045138D"/>
    <w:rsid w:val="00461A9C"/>
    <w:rsid w:val="00471ECB"/>
    <w:rsid w:val="00480FA9"/>
    <w:rsid w:val="00495DCF"/>
    <w:rsid w:val="004A1F2C"/>
    <w:rsid w:val="004B0A54"/>
    <w:rsid w:val="004B3F17"/>
    <w:rsid w:val="004B5201"/>
    <w:rsid w:val="004C5586"/>
    <w:rsid w:val="004D7FB2"/>
    <w:rsid w:val="0050202F"/>
    <w:rsid w:val="0050724C"/>
    <w:rsid w:val="005106C3"/>
    <w:rsid w:val="005155F6"/>
    <w:rsid w:val="005208C0"/>
    <w:rsid w:val="005270BF"/>
    <w:rsid w:val="005407C7"/>
    <w:rsid w:val="005408DE"/>
    <w:rsid w:val="00542C5D"/>
    <w:rsid w:val="005620EF"/>
    <w:rsid w:val="00564909"/>
    <w:rsid w:val="005716CE"/>
    <w:rsid w:val="0057263A"/>
    <w:rsid w:val="00585806"/>
    <w:rsid w:val="005943FF"/>
    <w:rsid w:val="005C0874"/>
    <w:rsid w:val="005C3139"/>
    <w:rsid w:val="005C6629"/>
    <w:rsid w:val="005F5491"/>
    <w:rsid w:val="0060433F"/>
    <w:rsid w:val="006136BA"/>
    <w:rsid w:val="006136C7"/>
    <w:rsid w:val="006504FB"/>
    <w:rsid w:val="00653583"/>
    <w:rsid w:val="00654E10"/>
    <w:rsid w:val="006577F7"/>
    <w:rsid w:val="006623D2"/>
    <w:rsid w:val="00665AAD"/>
    <w:rsid w:val="00683B31"/>
    <w:rsid w:val="00686541"/>
    <w:rsid w:val="00693BB9"/>
    <w:rsid w:val="006B4173"/>
    <w:rsid w:val="006C2566"/>
    <w:rsid w:val="006F711A"/>
    <w:rsid w:val="00704C38"/>
    <w:rsid w:val="00711DD2"/>
    <w:rsid w:val="00721A3D"/>
    <w:rsid w:val="00723A22"/>
    <w:rsid w:val="00725BBC"/>
    <w:rsid w:val="00725DD5"/>
    <w:rsid w:val="0073269F"/>
    <w:rsid w:val="00733689"/>
    <w:rsid w:val="0075276E"/>
    <w:rsid w:val="00752CB0"/>
    <w:rsid w:val="0075658D"/>
    <w:rsid w:val="00760C6C"/>
    <w:rsid w:val="0076257A"/>
    <w:rsid w:val="007706CE"/>
    <w:rsid w:val="00774D01"/>
    <w:rsid w:val="007800D4"/>
    <w:rsid w:val="007822F4"/>
    <w:rsid w:val="00783290"/>
    <w:rsid w:val="007A374C"/>
    <w:rsid w:val="007B7ED5"/>
    <w:rsid w:val="007C35D2"/>
    <w:rsid w:val="007C6490"/>
    <w:rsid w:val="007D4108"/>
    <w:rsid w:val="007E1C55"/>
    <w:rsid w:val="007E3E2B"/>
    <w:rsid w:val="007F75CC"/>
    <w:rsid w:val="00821D07"/>
    <w:rsid w:val="00825E6A"/>
    <w:rsid w:val="0083275A"/>
    <w:rsid w:val="00832D69"/>
    <w:rsid w:val="008444F0"/>
    <w:rsid w:val="0086073C"/>
    <w:rsid w:val="008658D5"/>
    <w:rsid w:val="0087021B"/>
    <w:rsid w:val="0087461E"/>
    <w:rsid w:val="008A306B"/>
    <w:rsid w:val="008B2FFC"/>
    <w:rsid w:val="008C2EB9"/>
    <w:rsid w:val="008D605F"/>
    <w:rsid w:val="008E7676"/>
    <w:rsid w:val="008F35EE"/>
    <w:rsid w:val="00901A1C"/>
    <w:rsid w:val="009045A0"/>
    <w:rsid w:val="009118A3"/>
    <w:rsid w:val="0092320C"/>
    <w:rsid w:val="00924EC5"/>
    <w:rsid w:val="009265E3"/>
    <w:rsid w:val="00942B65"/>
    <w:rsid w:val="0095574D"/>
    <w:rsid w:val="0096576A"/>
    <w:rsid w:val="009722C1"/>
    <w:rsid w:val="0097360E"/>
    <w:rsid w:val="00973D61"/>
    <w:rsid w:val="0097549A"/>
    <w:rsid w:val="00987510"/>
    <w:rsid w:val="009908A5"/>
    <w:rsid w:val="0099141F"/>
    <w:rsid w:val="00995E7F"/>
    <w:rsid w:val="00997B7D"/>
    <w:rsid w:val="009A1C9F"/>
    <w:rsid w:val="009A67E6"/>
    <w:rsid w:val="009B759B"/>
    <w:rsid w:val="009C3E9C"/>
    <w:rsid w:val="009F2072"/>
    <w:rsid w:val="00A02C72"/>
    <w:rsid w:val="00A15163"/>
    <w:rsid w:val="00A15173"/>
    <w:rsid w:val="00A1580D"/>
    <w:rsid w:val="00A179FA"/>
    <w:rsid w:val="00A27097"/>
    <w:rsid w:val="00A32610"/>
    <w:rsid w:val="00A35F95"/>
    <w:rsid w:val="00A361D9"/>
    <w:rsid w:val="00A45E13"/>
    <w:rsid w:val="00A64988"/>
    <w:rsid w:val="00A8192B"/>
    <w:rsid w:val="00A93784"/>
    <w:rsid w:val="00AA5AFA"/>
    <w:rsid w:val="00AD7182"/>
    <w:rsid w:val="00AF43CC"/>
    <w:rsid w:val="00B00B57"/>
    <w:rsid w:val="00B07B25"/>
    <w:rsid w:val="00B2507B"/>
    <w:rsid w:val="00B30394"/>
    <w:rsid w:val="00B5709D"/>
    <w:rsid w:val="00B57EE5"/>
    <w:rsid w:val="00B6706B"/>
    <w:rsid w:val="00B71E13"/>
    <w:rsid w:val="00B81B4F"/>
    <w:rsid w:val="00BA1CE3"/>
    <w:rsid w:val="00BB2C24"/>
    <w:rsid w:val="00BB2DDA"/>
    <w:rsid w:val="00BE424A"/>
    <w:rsid w:val="00BF6781"/>
    <w:rsid w:val="00BF7FAD"/>
    <w:rsid w:val="00C15B07"/>
    <w:rsid w:val="00C17FC1"/>
    <w:rsid w:val="00C2546A"/>
    <w:rsid w:val="00C32B0B"/>
    <w:rsid w:val="00C362D3"/>
    <w:rsid w:val="00C46DFF"/>
    <w:rsid w:val="00C6146F"/>
    <w:rsid w:val="00C65A23"/>
    <w:rsid w:val="00C67745"/>
    <w:rsid w:val="00C7664D"/>
    <w:rsid w:val="00C828B4"/>
    <w:rsid w:val="00C9305C"/>
    <w:rsid w:val="00C97D94"/>
    <w:rsid w:val="00CB3398"/>
    <w:rsid w:val="00CC07C3"/>
    <w:rsid w:val="00CC281F"/>
    <w:rsid w:val="00CD74DB"/>
    <w:rsid w:val="00CE3DC2"/>
    <w:rsid w:val="00CF21F1"/>
    <w:rsid w:val="00CF7223"/>
    <w:rsid w:val="00D07D34"/>
    <w:rsid w:val="00D107EC"/>
    <w:rsid w:val="00D461C2"/>
    <w:rsid w:val="00D469DF"/>
    <w:rsid w:val="00D509E2"/>
    <w:rsid w:val="00D63664"/>
    <w:rsid w:val="00D72917"/>
    <w:rsid w:val="00D738AF"/>
    <w:rsid w:val="00D81057"/>
    <w:rsid w:val="00D97474"/>
    <w:rsid w:val="00DB1B2C"/>
    <w:rsid w:val="00DC7BBA"/>
    <w:rsid w:val="00DD1B7F"/>
    <w:rsid w:val="00DD542E"/>
    <w:rsid w:val="00DF11F0"/>
    <w:rsid w:val="00DF2E0B"/>
    <w:rsid w:val="00E37026"/>
    <w:rsid w:val="00E4606A"/>
    <w:rsid w:val="00E510D6"/>
    <w:rsid w:val="00E544D0"/>
    <w:rsid w:val="00E555A5"/>
    <w:rsid w:val="00E63DEB"/>
    <w:rsid w:val="00E7145C"/>
    <w:rsid w:val="00E76A1D"/>
    <w:rsid w:val="00E853CE"/>
    <w:rsid w:val="00E86330"/>
    <w:rsid w:val="00E94294"/>
    <w:rsid w:val="00EA3129"/>
    <w:rsid w:val="00EA54BA"/>
    <w:rsid w:val="00EA6D85"/>
    <w:rsid w:val="00EA7659"/>
    <w:rsid w:val="00EB0CEE"/>
    <w:rsid w:val="00EB0F36"/>
    <w:rsid w:val="00EC1BDC"/>
    <w:rsid w:val="00EC7B28"/>
    <w:rsid w:val="00ED2621"/>
    <w:rsid w:val="00F01F3C"/>
    <w:rsid w:val="00F2025A"/>
    <w:rsid w:val="00F20322"/>
    <w:rsid w:val="00F256DB"/>
    <w:rsid w:val="00F47B63"/>
    <w:rsid w:val="00F522C3"/>
    <w:rsid w:val="00F711D4"/>
    <w:rsid w:val="00F7138B"/>
    <w:rsid w:val="00F85087"/>
    <w:rsid w:val="00FA5ECD"/>
    <w:rsid w:val="00FA72CB"/>
    <w:rsid w:val="00FB1492"/>
    <w:rsid w:val="00FD345D"/>
    <w:rsid w:val="00FE1108"/>
    <w:rsid w:val="00FE1669"/>
    <w:rsid w:val="00FE67FE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1408F"/>
  <w15:docId w15:val="{30E62E17-EC8E-453A-87FA-F6A4248C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544D0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rsid w:val="008B2FF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customStyle="1" w:styleId="KMTimes8">
    <w:name w:val="KM_Times_8"/>
    <w:basedOn w:val="Standard"/>
    <w:link w:val="KMTimes8Zchn"/>
    <w:qFormat/>
    <w:rsid w:val="00EA54BA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8Zchn">
    <w:name w:val="KM_Times_8 Zchn"/>
    <w:link w:val="KMTimes8"/>
    <w:rsid w:val="00EA54BA"/>
    <w:rPr>
      <w:sz w:val="16"/>
    </w:rPr>
  </w:style>
  <w:style w:type="paragraph" w:styleId="Sprechblasentext">
    <w:name w:val="Balloon Text"/>
    <w:basedOn w:val="Standard"/>
    <w:link w:val="SprechblasentextZchn"/>
    <w:rsid w:val="000054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054A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054A9"/>
    <w:rPr>
      <w:color w:val="0000FF"/>
      <w:u w:val="single"/>
    </w:rPr>
  </w:style>
  <w:style w:type="table" w:styleId="Tabellenraster">
    <w:name w:val="Table Grid"/>
    <w:basedOn w:val="NormaleTabelle"/>
    <w:rsid w:val="0000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63DEB"/>
    <w:rPr>
      <w:rFonts w:ascii="Arial" w:hAnsi="Arial"/>
      <w:sz w:val="16"/>
    </w:rPr>
  </w:style>
  <w:style w:type="paragraph" w:customStyle="1" w:styleId="Koop-Text">
    <w:name w:val="Koop-Text"/>
    <w:basedOn w:val="Standard"/>
    <w:rsid w:val="0031105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Arial"/>
      <w:b/>
      <w:bCs/>
      <w:sz w:val="22"/>
      <w:szCs w:val="22"/>
    </w:rPr>
  </w:style>
  <w:style w:type="paragraph" w:styleId="Listenabsatz">
    <w:name w:val="List Paragraph"/>
    <w:basedOn w:val="Standard"/>
    <w:uiPriority w:val="34"/>
    <w:qFormat/>
    <w:rsid w:val="006535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37026"/>
    <w:rPr>
      <w:color w:val="808080"/>
    </w:rPr>
  </w:style>
  <w:style w:type="paragraph" w:styleId="Beschriftung">
    <w:name w:val="caption"/>
    <w:basedOn w:val="Standard"/>
    <w:next w:val="Standard"/>
    <w:qFormat/>
    <w:rsid w:val="00FA72CB"/>
    <w:pPr>
      <w:framePr w:w="2300" w:h="8222" w:hSpace="142" w:wrap="around" w:vAnchor="page" w:hAnchor="page" w:x="9073" w:y="3125"/>
    </w:pPr>
    <w:rPr>
      <w:b/>
      <w:color w:val="808080"/>
    </w:rPr>
  </w:style>
  <w:style w:type="character" w:customStyle="1" w:styleId="KopfzeileZchn">
    <w:name w:val="Kopfzeile Zchn"/>
    <w:link w:val="Kopfzeile"/>
    <w:uiPriority w:val="99"/>
    <w:rsid w:val="00FA72CB"/>
    <w:rPr>
      <w:rFonts w:ascii="Arial" w:hAnsi="Arial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A72CB"/>
    <w:pPr>
      <w:spacing w:after="120"/>
    </w:pPr>
    <w:rPr>
      <w:rFonts w:ascii="Times New Roman" w:hAnsi="Times New Roman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A72CB"/>
    <w:rPr>
      <w:sz w:val="24"/>
      <w:szCs w:val="24"/>
    </w:rPr>
  </w:style>
  <w:style w:type="paragraph" w:styleId="berarbeitung">
    <w:name w:val="Revision"/>
    <w:hidden/>
    <w:uiPriority w:val="99"/>
    <w:semiHidden/>
    <w:rsid w:val="00075DC4"/>
    <w:rPr>
      <w:rFonts w:ascii="Arial" w:hAnsi="Arial"/>
      <w:sz w:val="24"/>
    </w:rPr>
  </w:style>
  <w:style w:type="paragraph" w:customStyle="1" w:styleId="AbsenderinundEmpfngerin">
    <w:name w:val="Absender:in und Empfänger:in"/>
    <w:rsid w:val="00F850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 Regular" w:eastAsia="Arial Unicode MS" w:hAnsi="Avenir Next Regular" w:cs="Arial Unicode MS"/>
      <w:color w:val="000000"/>
      <w:sz w:val="18"/>
      <w:szCs w:val="18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0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1575-3A2D-4E1A-BE59-9AB2DAA2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C:\Daten\Vorlagen\brief.dotm</Template>
  <TotalTime>0</TotalTime>
  <Pages>6</Pages>
  <Words>963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Kultusverwaltung BW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Bäuerle, Matthias (SSA Göppingen)</dc:creator>
  <cp:lastModifiedBy>Ackermann, Julia</cp:lastModifiedBy>
  <cp:revision>4</cp:revision>
  <cp:lastPrinted>2020-08-03T13:33:00Z</cp:lastPrinted>
  <dcterms:created xsi:type="dcterms:W3CDTF">2023-07-14T16:26:00Z</dcterms:created>
  <dcterms:modified xsi:type="dcterms:W3CDTF">2023-07-14T16:37:00Z</dcterms:modified>
</cp:coreProperties>
</file>